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6EA" w14:textId="14C68F98" w:rsidR="00916F31" w:rsidRDefault="00916F31" w:rsidP="00573DA6"/>
    <w:p w14:paraId="0BDD7B5A" w14:textId="1E31DB06" w:rsidR="001D3AB1" w:rsidRPr="00EF1607" w:rsidRDefault="001D3AB1" w:rsidP="00B328E4">
      <w:pPr>
        <w:pStyle w:val="Heading1"/>
        <w:rPr>
          <w:rFonts w:ascii="Balto Book" w:hAnsi="Balto Book" w:cstheme="minorHAnsi"/>
          <w:color w:val="004987"/>
          <w:sz w:val="40"/>
        </w:rPr>
      </w:pPr>
      <w:r w:rsidRPr="00EF1607">
        <w:rPr>
          <w:rFonts w:ascii="Balto Book" w:hAnsi="Balto Book" w:cstheme="minorHAnsi"/>
          <w:color w:val="004987"/>
          <w:sz w:val="40"/>
          <w:highlight w:val="yellow"/>
        </w:rPr>
        <w:t>Insert Club Name/Logo</w:t>
      </w:r>
    </w:p>
    <w:p w14:paraId="2451A9FE" w14:textId="56621571" w:rsidR="00B328E4" w:rsidRPr="00EF1607" w:rsidRDefault="00B328E4" w:rsidP="00B328E4">
      <w:pPr>
        <w:pStyle w:val="Heading1"/>
        <w:rPr>
          <w:rFonts w:ascii="Balto Book" w:hAnsi="Balto Book" w:cstheme="minorHAnsi"/>
          <w:color w:val="004987"/>
          <w:sz w:val="40"/>
        </w:rPr>
      </w:pPr>
      <w:r w:rsidRPr="00EF1607">
        <w:rPr>
          <w:rFonts w:ascii="Balto Book" w:hAnsi="Balto Book" w:cstheme="minorHAnsi"/>
          <w:color w:val="004987"/>
          <w:sz w:val="40"/>
        </w:rPr>
        <w:t xml:space="preserve">Role Description </w:t>
      </w:r>
    </w:p>
    <w:p w14:paraId="6BF34C0A" w14:textId="3278B5E0" w:rsidR="00B328E4" w:rsidRPr="00EF1607" w:rsidRDefault="00A7024F" w:rsidP="00B328E4">
      <w:pPr>
        <w:pStyle w:val="Heading2"/>
        <w:rPr>
          <w:rFonts w:ascii="Balto Book" w:hAnsi="Balto Book" w:cstheme="minorHAnsi"/>
          <w:color w:val="004987"/>
        </w:rPr>
      </w:pPr>
      <w:r w:rsidRPr="00EF1607">
        <w:rPr>
          <w:rFonts w:ascii="Balto Book" w:hAnsi="Balto Book" w:cstheme="minorHAnsi"/>
          <w:color w:val="004987"/>
        </w:rPr>
        <w:t xml:space="preserve">Committee Member </w:t>
      </w:r>
      <w:r w:rsidR="00B328E4" w:rsidRPr="00EF1607">
        <w:rPr>
          <w:rFonts w:ascii="Balto Book" w:hAnsi="Balto Book" w:cstheme="minorHAnsi"/>
          <w:color w:val="004987"/>
        </w:rPr>
        <w:t xml:space="preserve"> </w:t>
      </w:r>
    </w:p>
    <w:p w14:paraId="2D6B96FB" w14:textId="77777777" w:rsidR="001F0AA0" w:rsidRPr="00EF1607" w:rsidRDefault="001F0AA0" w:rsidP="001F0AA0">
      <w:pPr>
        <w:rPr>
          <w:rFonts w:ascii="Balto Book" w:hAnsi="Balto Book" w:cstheme="minorHAnsi"/>
          <w:i/>
          <w:color w:val="004987"/>
        </w:rPr>
      </w:pPr>
      <w:r w:rsidRPr="00EF1607">
        <w:rPr>
          <w:rStyle w:val="normaltextrun"/>
          <w:rFonts w:ascii="Balto Book" w:hAnsi="Balto Book" w:cstheme="minorHAnsi"/>
          <w:i/>
          <w:color w:val="004987"/>
          <w:sz w:val="20"/>
          <w:szCs w:val="20"/>
          <w:shd w:val="clear" w:color="auto" w:fill="FFFFFF"/>
        </w:rPr>
        <w:t>Note: The detail contained within this role description is indicative only and should be used as such by clubs to adapt to their needs.</w:t>
      </w:r>
      <w:r w:rsidRPr="00EF1607">
        <w:rPr>
          <w:rStyle w:val="eop"/>
          <w:rFonts w:ascii="Balto Book" w:hAnsi="Balto Book" w:cstheme="minorHAnsi"/>
          <w:i/>
          <w:color w:val="004987"/>
          <w:sz w:val="20"/>
          <w:szCs w:val="20"/>
          <w:shd w:val="clear" w:color="auto" w:fill="FFFFFF"/>
        </w:rPr>
        <w:t> </w:t>
      </w:r>
    </w:p>
    <w:p w14:paraId="5443448C" w14:textId="0F34F564" w:rsidR="00B328E4" w:rsidRPr="00EF1607" w:rsidRDefault="00B328E4" w:rsidP="00573DA6">
      <w:pPr>
        <w:rPr>
          <w:rFonts w:ascii="Balto Book" w:hAnsi="Balto Book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F1607" w:rsidRPr="00EF1607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EF1607" w:rsidRDefault="00932B63" w:rsidP="00932B63">
            <w:pPr>
              <w:spacing w:after="120" w:line="240" w:lineRule="auto"/>
              <w:jc w:val="center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EF1607" w:rsidRPr="00EF1607" w14:paraId="4BBF4519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B328E4" w:rsidRPr="00EF1607" w:rsidRDefault="00B328E4" w:rsidP="00B328E4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004987"/>
                <w:sz w:val="20"/>
              </w:rPr>
              <w:t xml:space="preserve">Purpose </w:t>
            </w:r>
          </w:p>
        </w:tc>
        <w:tc>
          <w:tcPr>
            <w:tcW w:w="7087" w:type="dxa"/>
            <w:vAlign w:val="center"/>
          </w:tcPr>
          <w:p w14:paraId="3466184E" w14:textId="53C32AEC" w:rsidR="00B328E4" w:rsidRPr="00EF1607" w:rsidRDefault="00A7024F" w:rsidP="00B328E4">
            <w:p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 xml:space="preserve">The role of a general committee member is to provide support to the President, </w:t>
            </w:r>
            <w:proofErr w:type="gramStart"/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>Secretary</w:t>
            </w:r>
            <w:proofErr w:type="gramEnd"/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 xml:space="preserve"> and other general committee members to ensure the club sets and meets its goals and objectives, is administered according to the club Rules and completes all legal and compliance obligations.</w:t>
            </w:r>
          </w:p>
        </w:tc>
      </w:tr>
      <w:tr w:rsidR="00EF1607" w:rsidRPr="00EF1607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B328E4" w:rsidRPr="00EF1607" w:rsidRDefault="00B328E4" w:rsidP="00B328E4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004987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3B553353" w14:textId="528BEE53" w:rsidR="00B328E4" w:rsidRPr="00EF1607" w:rsidRDefault="00B328E4" w:rsidP="00B328E4">
            <w:pPr>
              <w:spacing w:after="120" w:line="240" w:lineRule="auto"/>
              <w:rPr>
                <w:rFonts w:ascii="Balto Book" w:hAnsi="Balto Book"/>
                <w:color w:val="004987"/>
                <w:sz w:val="20"/>
                <w:lang w:val="en-US"/>
              </w:rPr>
            </w:pPr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 xml:space="preserve">Primary responsibilities for the role of </w:t>
            </w:r>
            <w:r w:rsidR="00A7024F" w:rsidRPr="00EF1607">
              <w:rPr>
                <w:rFonts w:ascii="Balto Book" w:hAnsi="Balto Book"/>
                <w:color w:val="004987"/>
                <w:sz w:val="20"/>
                <w:lang w:val="en-US"/>
              </w:rPr>
              <w:t xml:space="preserve">Committee Member </w:t>
            </w:r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>include:</w:t>
            </w:r>
          </w:p>
          <w:p w14:paraId="6E11F727" w14:textId="5B733232" w:rsidR="00A7024F" w:rsidRPr="00EF1607" w:rsidRDefault="00A7024F" w:rsidP="00A7024F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="Balto Book" w:hAnsi="Balto Book"/>
                <w:color w:val="004987"/>
                <w:lang w:val="en-US"/>
              </w:rPr>
            </w:pPr>
            <w:r w:rsidRPr="00EF1607">
              <w:rPr>
                <w:rFonts w:ascii="Balto Book" w:hAnsi="Balto Book"/>
                <w:color w:val="004987"/>
                <w:lang w:val="en-US"/>
              </w:rPr>
              <w:t xml:space="preserve">Support the President and other committee members in the planning, </w:t>
            </w:r>
            <w:proofErr w:type="gramStart"/>
            <w:r w:rsidRPr="00EF1607">
              <w:rPr>
                <w:rFonts w:ascii="Balto Book" w:hAnsi="Balto Book"/>
                <w:color w:val="004987"/>
                <w:lang w:val="en-US"/>
              </w:rPr>
              <w:t>development</w:t>
            </w:r>
            <w:proofErr w:type="gramEnd"/>
            <w:r w:rsidRPr="00EF1607">
              <w:rPr>
                <w:rFonts w:ascii="Balto Book" w:hAnsi="Balto Book"/>
                <w:color w:val="004987"/>
                <w:lang w:val="en-US"/>
              </w:rPr>
              <w:t xml:space="preserve"> and implementation of strategic priorities. </w:t>
            </w:r>
          </w:p>
          <w:p w14:paraId="42437925" w14:textId="77777777" w:rsidR="00A7024F" w:rsidRPr="00EF1607" w:rsidRDefault="00A7024F" w:rsidP="00A7024F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="Balto Book" w:hAnsi="Balto Book"/>
                <w:color w:val="004987"/>
                <w:lang w:val="en-US"/>
              </w:rPr>
            </w:pPr>
            <w:r w:rsidRPr="00EF1607">
              <w:rPr>
                <w:rFonts w:ascii="Balto Book" w:hAnsi="Balto Book"/>
                <w:color w:val="004987"/>
                <w:lang w:val="en-US"/>
              </w:rPr>
              <w:t xml:space="preserve">Have a good working knowledge of the club constitution, rules, by-laws, </w:t>
            </w:r>
            <w:proofErr w:type="gramStart"/>
            <w:r w:rsidRPr="00EF1607">
              <w:rPr>
                <w:rFonts w:ascii="Balto Book" w:hAnsi="Balto Book"/>
                <w:color w:val="004987"/>
                <w:lang w:val="en-US"/>
              </w:rPr>
              <w:t>policies</w:t>
            </w:r>
            <w:proofErr w:type="gramEnd"/>
            <w:r w:rsidRPr="00EF1607">
              <w:rPr>
                <w:rFonts w:ascii="Balto Book" w:hAnsi="Balto Book"/>
                <w:color w:val="004987"/>
                <w:lang w:val="en-US"/>
              </w:rPr>
              <w:t xml:space="preserve"> and procedures and ensure they are adhered to and promoted through the day-today administration of the club. </w:t>
            </w:r>
          </w:p>
          <w:p w14:paraId="318B6286" w14:textId="77777777" w:rsidR="00A7024F" w:rsidRPr="00EF1607" w:rsidRDefault="00A7024F" w:rsidP="00A7024F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="Balto Book" w:hAnsi="Balto Book"/>
                <w:color w:val="004987"/>
              </w:rPr>
            </w:pPr>
            <w:r w:rsidRPr="00EF1607">
              <w:rPr>
                <w:rFonts w:ascii="Balto Book" w:hAnsi="Balto Book"/>
                <w:color w:val="004987"/>
                <w:lang w:val="en-US"/>
              </w:rPr>
              <w:t>Undertake tasks relevant to individual</w:t>
            </w:r>
            <w:r w:rsidRPr="00EF1607">
              <w:rPr>
                <w:rFonts w:ascii="Balto Book" w:hAnsi="Balto Book"/>
                <w:color w:val="004987"/>
              </w:rPr>
              <w:t xml:space="preserve"> portfolios as specified by the President or Committee. </w:t>
            </w:r>
          </w:p>
          <w:p w14:paraId="4B4F7F9A" w14:textId="77777777" w:rsidR="00A7024F" w:rsidRPr="00EF1607" w:rsidRDefault="00A7024F" w:rsidP="00A7024F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="Balto Book" w:hAnsi="Balto Book"/>
                <w:color w:val="004987"/>
              </w:rPr>
            </w:pPr>
            <w:r w:rsidRPr="00EF1607">
              <w:rPr>
                <w:rFonts w:ascii="Balto Book" w:hAnsi="Balto Book"/>
                <w:color w:val="004987"/>
              </w:rPr>
              <w:t>Assist the President and Secretary in their duties as required</w:t>
            </w:r>
          </w:p>
          <w:p w14:paraId="10E3BA9D" w14:textId="0A952229" w:rsidR="00B328E4" w:rsidRPr="00EF1607" w:rsidRDefault="00A7024F" w:rsidP="00A7024F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="Balto Book" w:hAnsi="Balto Book"/>
                <w:color w:val="004987"/>
                <w:lang w:val="en-US"/>
              </w:rPr>
            </w:pPr>
            <w:r w:rsidRPr="00EF1607">
              <w:rPr>
                <w:rFonts w:ascii="Balto Book" w:hAnsi="Balto Book"/>
                <w:color w:val="004987"/>
                <w:lang w:val="en-US"/>
              </w:rPr>
              <w:t xml:space="preserve">Attending and actively participating and contributing </w:t>
            </w:r>
            <w:proofErr w:type="gramStart"/>
            <w:r w:rsidRPr="00EF1607">
              <w:rPr>
                <w:rFonts w:ascii="Balto Book" w:hAnsi="Balto Book"/>
                <w:color w:val="004987"/>
                <w:lang w:val="en-US"/>
              </w:rPr>
              <w:t>in</w:t>
            </w:r>
            <w:proofErr w:type="gramEnd"/>
            <w:r w:rsidRPr="00EF1607">
              <w:rPr>
                <w:rFonts w:ascii="Balto Book" w:hAnsi="Balto Book"/>
                <w:color w:val="004987"/>
                <w:lang w:val="en-US"/>
              </w:rPr>
              <w:t xml:space="preserve"> committee meetings.</w:t>
            </w:r>
          </w:p>
        </w:tc>
      </w:tr>
      <w:tr w:rsidR="00EF1607" w:rsidRPr="00EF1607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B328E4" w:rsidRPr="00EF1607" w:rsidRDefault="00B328E4" w:rsidP="00B328E4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004987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79DB94F2" w:rsidR="00B328E4" w:rsidRPr="00EF1607" w:rsidRDefault="00A7024F" w:rsidP="00B328E4">
            <w:p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iCs/>
                <w:color w:val="004987"/>
                <w:sz w:val="20"/>
              </w:rPr>
              <w:t>Dependent upon assigned portfolio or area of duty.</w:t>
            </w:r>
          </w:p>
        </w:tc>
      </w:tr>
      <w:tr w:rsidR="00EF1607" w:rsidRPr="00EF1607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B328E4" w:rsidRPr="00EF1607" w:rsidRDefault="00B328E4" w:rsidP="00B328E4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004987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0BCD30B1" w:rsidR="00B328E4" w:rsidRPr="00EF1607" w:rsidRDefault="00A7024F" w:rsidP="00B328E4">
            <w:p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 xml:space="preserve">Required to review and approve financial information and budgeting provided by the Treasurer.  </w:t>
            </w:r>
          </w:p>
        </w:tc>
      </w:tr>
      <w:tr w:rsidR="00B328E4" w:rsidRPr="00EF1607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0D90F76" w:rsidR="00B328E4" w:rsidRPr="00EF1607" w:rsidRDefault="00B328E4" w:rsidP="00B328E4">
            <w:pPr>
              <w:spacing w:after="120" w:line="240" w:lineRule="auto"/>
              <w:rPr>
                <w:rFonts w:ascii="Balto Book" w:hAnsi="Balto Book"/>
                <w:iCs/>
                <w:color w:val="004987"/>
                <w:sz w:val="20"/>
              </w:rPr>
            </w:pPr>
            <w:r w:rsidRPr="00EF1607">
              <w:rPr>
                <w:rFonts w:ascii="Balto Book" w:hAnsi="Balto Book"/>
                <w:iCs/>
                <w:color w:val="004987"/>
                <w:sz w:val="20"/>
                <w:highlight w:val="yellow"/>
              </w:rPr>
              <w:t>Note: Add any additional information/requirements specific to the role that needs to</w:t>
            </w:r>
            <w:r w:rsidR="00D022A8" w:rsidRPr="00EF1607">
              <w:rPr>
                <w:rFonts w:ascii="Balto Book" w:hAnsi="Balto Book"/>
                <w:iCs/>
                <w:color w:val="004987"/>
                <w:sz w:val="20"/>
                <w:highlight w:val="yellow"/>
              </w:rPr>
              <w:t xml:space="preserve"> be</w:t>
            </w:r>
            <w:r w:rsidRPr="00EF1607">
              <w:rPr>
                <w:rFonts w:ascii="Balto Book" w:hAnsi="Balto Book"/>
                <w:iCs/>
                <w:color w:val="004987"/>
                <w:sz w:val="20"/>
                <w:highlight w:val="yellow"/>
              </w:rPr>
              <w:t xml:space="preserve"> brought to the reader’s attention.</w:t>
            </w:r>
            <w:r w:rsidRPr="00EF1607">
              <w:rPr>
                <w:rFonts w:ascii="Balto Book" w:hAnsi="Balto Book"/>
                <w:iCs/>
                <w:color w:val="004987"/>
                <w:sz w:val="20"/>
              </w:rPr>
              <w:t xml:space="preserve"> </w:t>
            </w:r>
          </w:p>
          <w:p w14:paraId="7264A36F" w14:textId="77777777" w:rsidR="00B328E4" w:rsidRPr="00EF1607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78DDE12" w14:textId="77777777" w:rsidR="00A7024F" w:rsidRPr="00EF1607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>The ordinary working hours for the club can include duty on weekends and evenings.</w:t>
            </w:r>
          </w:p>
          <w:p w14:paraId="0877CCDA" w14:textId="1CA3EB7D" w:rsidR="00B328E4" w:rsidRPr="00EF1607" w:rsidRDefault="00B328E4" w:rsidP="00B328E4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iCs/>
                <w:color w:val="004987"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7DB6B7FE" w14:textId="1AD8A51D" w:rsidR="001F0AA0" w:rsidRPr="00EF1607" w:rsidRDefault="001F0AA0" w:rsidP="00573DA6">
      <w:pPr>
        <w:rPr>
          <w:rFonts w:ascii="Balto Book" w:hAnsi="Balto Book"/>
          <w:color w:val="004987"/>
        </w:rPr>
      </w:pPr>
    </w:p>
    <w:p w14:paraId="0443137E" w14:textId="77777777" w:rsidR="001F0AA0" w:rsidRPr="00EF1607" w:rsidRDefault="001F0AA0">
      <w:pPr>
        <w:suppressAutoHyphens w:val="0"/>
        <w:adjustRightInd/>
        <w:snapToGrid/>
        <w:spacing w:line="210" w:lineRule="atLeast"/>
        <w:rPr>
          <w:rFonts w:ascii="Balto Book" w:hAnsi="Balto Book"/>
          <w:color w:val="004987"/>
        </w:rPr>
      </w:pPr>
      <w:r w:rsidRPr="00EF1607">
        <w:rPr>
          <w:rFonts w:ascii="Balto Book" w:hAnsi="Balto Book"/>
          <w:color w:val="004987"/>
        </w:rPr>
        <w:br w:type="page"/>
      </w:r>
    </w:p>
    <w:p w14:paraId="712B07D7" w14:textId="77777777" w:rsidR="00B328E4" w:rsidRPr="00EF1607" w:rsidRDefault="00B328E4" w:rsidP="00573DA6">
      <w:pPr>
        <w:rPr>
          <w:rFonts w:ascii="Balto Book" w:hAnsi="Balto Book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F1607" w:rsidRPr="00EF1607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EF1607" w:rsidRDefault="00613C9E" w:rsidP="00B328E4">
            <w:pPr>
              <w:spacing w:after="120" w:line="240" w:lineRule="auto"/>
              <w:jc w:val="center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FFFFFF" w:themeColor="background1"/>
                <w:sz w:val="20"/>
              </w:rPr>
              <w:t xml:space="preserve">EXPERIENCE AND </w:t>
            </w:r>
            <w:r w:rsidR="00B328E4" w:rsidRPr="00EF1607">
              <w:rPr>
                <w:rFonts w:ascii="Balto Book" w:hAnsi="Balto Book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EF1607" w:rsidRPr="00EF1607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EF1607" w:rsidRDefault="00B328E4" w:rsidP="00E83165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004987"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4C73D7CB" w14:textId="28B0C1CF" w:rsidR="00B328E4" w:rsidRPr="00EF1607" w:rsidRDefault="00A7024F" w:rsidP="00E83165">
            <w:p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 xml:space="preserve">Working knowledge of the club constitution, rules, by-laws, </w:t>
            </w:r>
            <w:proofErr w:type="gramStart"/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>policies</w:t>
            </w:r>
            <w:proofErr w:type="gramEnd"/>
            <w:r w:rsidRPr="00EF1607">
              <w:rPr>
                <w:rFonts w:ascii="Balto Book" w:hAnsi="Balto Book"/>
                <w:color w:val="004987"/>
                <w:sz w:val="20"/>
                <w:lang w:val="en-US"/>
              </w:rPr>
              <w:t xml:space="preserve"> and procedures as well as the roles and responsibilities of all committee members.</w:t>
            </w:r>
          </w:p>
        </w:tc>
      </w:tr>
      <w:tr w:rsidR="00EF1607" w:rsidRPr="00EF1607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EF1607" w:rsidRDefault="00B328E4" w:rsidP="00E83165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EF1607">
              <w:rPr>
                <w:rFonts w:ascii="Balto Book" w:hAnsi="Balto Book"/>
                <w:b/>
                <w:color w:val="004987"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2862EB22" w14:textId="77777777" w:rsidR="00A7024F" w:rsidRPr="00EF1607" w:rsidRDefault="00A7024F" w:rsidP="00A7024F">
            <w:pPr>
              <w:numPr>
                <w:ilvl w:val="0"/>
                <w:numId w:val="45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 xml:space="preserve">Dedicated club person committed to making a difference. </w:t>
            </w:r>
          </w:p>
          <w:p w14:paraId="75E34A85" w14:textId="77777777" w:rsidR="00A7024F" w:rsidRPr="00EF1607" w:rsidRDefault="00A7024F" w:rsidP="00A7024F">
            <w:pPr>
              <w:numPr>
                <w:ilvl w:val="0"/>
                <w:numId w:val="45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 xml:space="preserve">Receptive to change. </w:t>
            </w:r>
          </w:p>
          <w:p w14:paraId="2BAEC1FC" w14:textId="77777777" w:rsidR="00A7024F" w:rsidRPr="00EF1607" w:rsidRDefault="00A7024F" w:rsidP="00A7024F">
            <w:pPr>
              <w:numPr>
                <w:ilvl w:val="0"/>
                <w:numId w:val="45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 xml:space="preserve">Ability to provide calculated opinion in group discussions at committee meetings. </w:t>
            </w:r>
          </w:p>
          <w:p w14:paraId="6A54A926" w14:textId="77777777" w:rsidR="00A7024F" w:rsidRPr="00EF1607" w:rsidRDefault="00A7024F" w:rsidP="00A7024F">
            <w:pPr>
              <w:numPr>
                <w:ilvl w:val="0"/>
                <w:numId w:val="45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>Considerate of others and/or conflicting ideas and opinions.</w:t>
            </w:r>
          </w:p>
          <w:p w14:paraId="0DF17418" w14:textId="77777777" w:rsidR="00A7024F" w:rsidRPr="00EF1607" w:rsidRDefault="00A7024F" w:rsidP="00A7024F">
            <w:pPr>
              <w:numPr>
                <w:ilvl w:val="0"/>
                <w:numId w:val="45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 xml:space="preserve">Good communication and interpersonal skills. </w:t>
            </w:r>
          </w:p>
          <w:p w14:paraId="6DB7037C" w14:textId="6D91D050" w:rsidR="00B328E4" w:rsidRPr="00EF1607" w:rsidRDefault="00A7024F" w:rsidP="00A7024F">
            <w:pPr>
              <w:numPr>
                <w:ilvl w:val="0"/>
                <w:numId w:val="45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EF1607">
              <w:rPr>
                <w:rFonts w:ascii="Balto Book" w:hAnsi="Balto Book"/>
                <w:color w:val="004987"/>
                <w:sz w:val="20"/>
              </w:rPr>
              <w:t>Maintain confidentiality.</w:t>
            </w:r>
          </w:p>
        </w:tc>
      </w:tr>
    </w:tbl>
    <w:p w14:paraId="7AF9551C" w14:textId="77777777" w:rsidR="00B328E4" w:rsidRPr="00EF1607" w:rsidRDefault="00B328E4" w:rsidP="00573DA6">
      <w:pPr>
        <w:rPr>
          <w:rFonts w:ascii="Balto Book" w:hAnsi="Balto Book"/>
          <w:color w:val="004987"/>
        </w:rPr>
      </w:pPr>
    </w:p>
    <w:sectPr w:rsidR="00B328E4" w:rsidRPr="00EF1607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FF2E" w14:textId="77777777" w:rsidR="0009596A" w:rsidRDefault="0009596A" w:rsidP="008E21DE">
      <w:pPr>
        <w:spacing w:before="0" w:after="0"/>
      </w:pPr>
      <w:r>
        <w:separator/>
      </w:r>
    </w:p>
    <w:p w14:paraId="22C67E1A" w14:textId="77777777" w:rsidR="0009596A" w:rsidRDefault="0009596A"/>
  </w:endnote>
  <w:endnote w:type="continuationSeparator" w:id="0">
    <w:p w14:paraId="419AD5EC" w14:textId="77777777" w:rsidR="0009596A" w:rsidRDefault="0009596A" w:rsidP="008E21DE">
      <w:pPr>
        <w:spacing w:before="0" w:after="0"/>
      </w:pPr>
      <w:r>
        <w:continuationSeparator/>
      </w:r>
    </w:p>
    <w:p w14:paraId="6C0DA89B" w14:textId="77777777" w:rsidR="0009596A" w:rsidRDefault="00095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4FB38D1D" w:rsidR="006E4AB3" w:rsidRPr="000C09ED" w:rsidRDefault="000C09ED" w:rsidP="000C09ED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36396BF9" w:rsidR="006E4AB3" w:rsidRPr="000C09ED" w:rsidRDefault="000C09ED" w:rsidP="000C09ED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0404" w14:textId="77777777" w:rsidR="0009596A" w:rsidRDefault="0009596A" w:rsidP="008E21DE">
      <w:pPr>
        <w:spacing w:before="0" w:after="0"/>
      </w:pPr>
      <w:r>
        <w:separator/>
      </w:r>
    </w:p>
    <w:p w14:paraId="5254C041" w14:textId="77777777" w:rsidR="0009596A" w:rsidRDefault="0009596A"/>
  </w:footnote>
  <w:footnote w:type="continuationSeparator" w:id="0">
    <w:p w14:paraId="43E804BA" w14:textId="77777777" w:rsidR="0009596A" w:rsidRDefault="0009596A" w:rsidP="008E21DE">
      <w:pPr>
        <w:spacing w:before="0" w:after="0"/>
      </w:pPr>
      <w:r>
        <w:continuationSeparator/>
      </w:r>
    </w:p>
    <w:p w14:paraId="370A1E6D" w14:textId="77777777" w:rsidR="0009596A" w:rsidRDefault="00095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13B644E1">
              <wp:simplePos x="0" y="0"/>
              <wp:positionH relativeFrom="rightMargin">
                <wp:posOffset>38100</wp:posOffset>
              </wp:positionH>
              <wp:positionV relativeFrom="page">
                <wp:posOffset>10219055</wp:posOffset>
              </wp:positionV>
              <wp:extent cx="683895" cy="169545"/>
              <wp:effectExtent l="0" t="0" r="190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53CD7E66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137BB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137BB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pt;margin-top:804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" filled="f" stroked="f" strokeweight=".5pt">
              <v:textbox inset="0,0,0,0">
                <w:txbxContent>
                  <w:p w14:paraId="71AF3A02" w14:textId="53CD7E66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137BB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137BB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4C0741A0" w:rsidR="000C1590" w:rsidRPr="002A3A35" w:rsidRDefault="001341CD" w:rsidP="008E055C">
    <w:pPr>
      <w:pStyle w:val="Header"/>
      <w:spacing w:after="48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D6D827F" wp14:editId="324A1AD2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390015" cy="628015"/>
          <wp:effectExtent l="0" t="0" r="635" b="635"/>
          <wp:wrapNone/>
          <wp:docPr id="51" name="Picture 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27F1CEE9">
              <wp:simplePos x="0" y="0"/>
              <wp:positionH relativeFrom="page">
                <wp:posOffset>6305550</wp:posOffset>
              </wp:positionH>
              <wp:positionV relativeFrom="page">
                <wp:posOffset>10191750</wp:posOffset>
              </wp:positionV>
              <wp:extent cx="683895" cy="171450"/>
              <wp:effectExtent l="0" t="0" r="190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7CA97674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137BB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5137BB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6.5pt;margin-top:802.5pt;width:53.8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" filled="f" stroked="f" strokeweight=".5pt">
              <v:textbox inset="0,0,0,0">
                <w:txbxContent>
                  <w:p w14:paraId="56B39F4E" w14:textId="7CA97674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137BB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5137BB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A3A35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75174"/>
    <w:multiLevelType w:val="hybridMultilevel"/>
    <w:tmpl w:val="35BE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F78"/>
    <w:multiLevelType w:val="multilevel"/>
    <w:tmpl w:val="07629034"/>
    <w:numStyleLink w:val="KCBullets"/>
  </w:abstractNum>
  <w:abstractNum w:abstractNumId="19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0517343"/>
    <w:multiLevelType w:val="multilevel"/>
    <w:tmpl w:val="131EEC6C"/>
    <w:numStyleLink w:val="TableNumbers"/>
  </w:abstractNum>
  <w:abstractNum w:abstractNumId="21" w15:restartNumberingAfterBreak="0">
    <w:nsid w:val="50E12008"/>
    <w:multiLevelType w:val="multilevel"/>
    <w:tmpl w:val="07629034"/>
    <w:numStyleLink w:val="KCBullets"/>
  </w:abstractNum>
  <w:abstractNum w:abstractNumId="22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563048B"/>
    <w:multiLevelType w:val="multilevel"/>
    <w:tmpl w:val="C284D0B0"/>
    <w:numStyleLink w:val="FigureNumbers"/>
  </w:abstractNum>
  <w:abstractNum w:abstractNumId="24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615703"/>
    <w:multiLevelType w:val="multilevel"/>
    <w:tmpl w:val="803CF862"/>
    <w:numStyleLink w:val="List1Numbered"/>
  </w:abstractNum>
  <w:abstractNum w:abstractNumId="26" w15:restartNumberingAfterBreak="0">
    <w:nsid w:val="5BF51665"/>
    <w:multiLevelType w:val="multilevel"/>
    <w:tmpl w:val="4E929216"/>
    <w:numStyleLink w:val="NumberedHeadings"/>
  </w:abstractNum>
  <w:abstractNum w:abstractNumId="27" w15:restartNumberingAfterBreak="0">
    <w:nsid w:val="62397869"/>
    <w:multiLevelType w:val="multilevel"/>
    <w:tmpl w:val="4E929216"/>
    <w:numStyleLink w:val="NumberedHeadings"/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790B67C4"/>
    <w:multiLevelType w:val="multilevel"/>
    <w:tmpl w:val="FE688822"/>
    <w:numStyleLink w:val="BoxedBullets"/>
  </w:abstractNum>
  <w:abstractNum w:abstractNumId="31" w15:restartNumberingAfterBreak="0">
    <w:nsid w:val="7EE44065"/>
    <w:multiLevelType w:val="multilevel"/>
    <w:tmpl w:val="A41689A2"/>
    <w:numStyleLink w:val="AppendixNumbers"/>
  </w:abstractNum>
  <w:num w:numId="1" w16cid:durableId="449209167">
    <w:abstractNumId w:val="4"/>
  </w:num>
  <w:num w:numId="2" w16cid:durableId="1027101292">
    <w:abstractNumId w:val="31"/>
  </w:num>
  <w:num w:numId="3" w16cid:durableId="1546596096">
    <w:abstractNumId w:val="22"/>
  </w:num>
  <w:num w:numId="4" w16cid:durableId="603537833">
    <w:abstractNumId w:val="30"/>
  </w:num>
  <w:num w:numId="5" w16cid:durableId="235558106">
    <w:abstractNumId w:val="30"/>
  </w:num>
  <w:num w:numId="6" w16cid:durableId="251596342">
    <w:abstractNumId w:val="16"/>
  </w:num>
  <w:num w:numId="7" w16cid:durableId="321550293">
    <w:abstractNumId w:val="21"/>
  </w:num>
  <w:num w:numId="8" w16cid:durableId="908803290">
    <w:abstractNumId w:val="21"/>
  </w:num>
  <w:num w:numId="9" w16cid:durableId="795635790">
    <w:abstractNumId w:val="21"/>
  </w:num>
  <w:num w:numId="10" w16cid:durableId="264197247">
    <w:abstractNumId w:val="6"/>
  </w:num>
  <w:num w:numId="11" w16cid:durableId="660347734">
    <w:abstractNumId w:val="23"/>
  </w:num>
  <w:num w:numId="12" w16cid:durableId="355277687">
    <w:abstractNumId w:val="26"/>
  </w:num>
  <w:num w:numId="13" w16cid:durableId="1065956891">
    <w:abstractNumId w:val="26"/>
  </w:num>
  <w:num w:numId="14" w16cid:durableId="1886527202">
    <w:abstractNumId w:val="26"/>
  </w:num>
  <w:num w:numId="15" w16cid:durableId="443697486">
    <w:abstractNumId w:val="26"/>
  </w:num>
  <w:num w:numId="16" w16cid:durableId="590772761">
    <w:abstractNumId w:val="26"/>
  </w:num>
  <w:num w:numId="17" w16cid:durableId="1663191313">
    <w:abstractNumId w:val="26"/>
  </w:num>
  <w:num w:numId="18" w16cid:durableId="287977802">
    <w:abstractNumId w:val="26"/>
  </w:num>
  <w:num w:numId="19" w16cid:durableId="1683242985">
    <w:abstractNumId w:val="5"/>
  </w:num>
  <w:num w:numId="20" w16cid:durableId="79065246">
    <w:abstractNumId w:val="25"/>
  </w:num>
  <w:num w:numId="21" w16cid:durableId="696077184">
    <w:abstractNumId w:val="25"/>
  </w:num>
  <w:num w:numId="22" w16cid:durableId="1235163225">
    <w:abstractNumId w:val="25"/>
  </w:num>
  <w:num w:numId="23" w16cid:durableId="367725613">
    <w:abstractNumId w:val="24"/>
  </w:num>
  <w:num w:numId="24" w16cid:durableId="1032459335">
    <w:abstractNumId w:val="12"/>
  </w:num>
  <w:num w:numId="25" w16cid:durableId="1035737404">
    <w:abstractNumId w:val="8"/>
  </w:num>
  <w:num w:numId="26" w16cid:durableId="1223637518">
    <w:abstractNumId w:val="20"/>
  </w:num>
  <w:num w:numId="27" w16cid:durableId="1868786299">
    <w:abstractNumId w:val="0"/>
  </w:num>
  <w:num w:numId="28" w16cid:durableId="1938365190">
    <w:abstractNumId w:val="29"/>
  </w:num>
  <w:num w:numId="29" w16cid:durableId="688222442">
    <w:abstractNumId w:val="3"/>
  </w:num>
  <w:num w:numId="30" w16cid:durableId="794904357">
    <w:abstractNumId w:val="2"/>
  </w:num>
  <w:num w:numId="31" w16cid:durableId="1441416958">
    <w:abstractNumId w:val="10"/>
  </w:num>
  <w:num w:numId="32" w16cid:durableId="8193478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8085291">
    <w:abstractNumId w:val="27"/>
  </w:num>
  <w:num w:numId="34" w16cid:durableId="110980715">
    <w:abstractNumId w:val="28"/>
  </w:num>
  <w:num w:numId="35" w16cid:durableId="1570849802">
    <w:abstractNumId w:val="11"/>
  </w:num>
  <w:num w:numId="36" w16cid:durableId="622538629">
    <w:abstractNumId w:val="18"/>
  </w:num>
  <w:num w:numId="37" w16cid:durableId="10731647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7723904">
    <w:abstractNumId w:val="19"/>
  </w:num>
  <w:num w:numId="39" w16cid:durableId="910698013">
    <w:abstractNumId w:val="13"/>
  </w:num>
  <w:num w:numId="40" w16cid:durableId="83888830">
    <w:abstractNumId w:val="14"/>
  </w:num>
  <w:num w:numId="41" w16cid:durableId="189953007">
    <w:abstractNumId w:val="9"/>
  </w:num>
  <w:num w:numId="42" w16cid:durableId="1242448013">
    <w:abstractNumId w:val="17"/>
  </w:num>
  <w:num w:numId="43" w16cid:durableId="754743651">
    <w:abstractNumId w:val="15"/>
  </w:num>
  <w:num w:numId="44" w16cid:durableId="391466136">
    <w:abstractNumId w:val="7"/>
  </w:num>
  <w:num w:numId="45" w16cid:durableId="95232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9596A"/>
    <w:rsid w:val="000C09ED"/>
    <w:rsid w:val="000C1590"/>
    <w:rsid w:val="000C252F"/>
    <w:rsid w:val="000D6562"/>
    <w:rsid w:val="000F0AF4"/>
    <w:rsid w:val="001341CD"/>
    <w:rsid w:val="001B37F1"/>
    <w:rsid w:val="001D3AB1"/>
    <w:rsid w:val="001E6966"/>
    <w:rsid w:val="001F0AA0"/>
    <w:rsid w:val="00245BA7"/>
    <w:rsid w:val="002804D3"/>
    <w:rsid w:val="002A3A35"/>
    <w:rsid w:val="002B78AE"/>
    <w:rsid w:val="002F455A"/>
    <w:rsid w:val="00334E72"/>
    <w:rsid w:val="003449A0"/>
    <w:rsid w:val="00344CD9"/>
    <w:rsid w:val="00346FFC"/>
    <w:rsid w:val="00356D05"/>
    <w:rsid w:val="00391409"/>
    <w:rsid w:val="00393599"/>
    <w:rsid w:val="0040134F"/>
    <w:rsid w:val="004154E2"/>
    <w:rsid w:val="00480577"/>
    <w:rsid w:val="004A77C1"/>
    <w:rsid w:val="005137BB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613C9E"/>
    <w:rsid w:val="006757EB"/>
    <w:rsid w:val="00680F04"/>
    <w:rsid w:val="006C1DED"/>
    <w:rsid w:val="006E4AB3"/>
    <w:rsid w:val="00771BD2"/>
    <w:rsid w:val="007F41CF"/>
    <w:rsid w:val="0081214B"/>
    <w:rsid w:val="00884576"/>
    <w:rsid w:val="008D7A18"/>
    <w:rsid w:val="008E055C"/>
    <w:rsid w:val="008E21DE"/>
    <w:rsid w:val="00916F31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7024F"/>
    <w:rsid w:val="00A836CA"/>
    <w:rsid w:val="00A8475F"/>
    <w:rsid w:val="00AA0C78"/>
    <w:rsid w:val="00AB12D5"/>
    <w:rsid w:val="00AD735D"/>
    <w:rsid w:val="00AF0899"/>
    <w:rsid w:val="00B328E4"/>
    <w:rsid w:val="00B603C0"/>
    <w:rsid w:val="00B64027"/>
    <w:rsid w:val="00B7394A"/>
    <w:rsid w:val="00BA0155"/>
    <w:rsid w:val="00C0421C"/>
    <w:rsid w:val="00C75CAF"/>
    <w:rsid w:val="00C81CFA"/>
    <w:rsid w:val="00C837F2"/>
    <w:rsid w:val="00D022A8"/>
    <w:rsid w:val="00D16571"/>
    <w:rsid w:val="00D46C9E"/>
    <w:rsid w:val="00DF74BA"/>
    <w:rsid w:val="00E06B80"/>
    <w:rsid w:val="00E17D96"/>
    <w:rsid w:val="00E27E28"/>
    <w:rsid w:val="00E32DB6"/>
    <w:rsid w:val="00E411A0"/>
    <w:rsid w:val="00EF1607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F0AA0"/>
  </w:style>
  <w:style w:type="character" w:customStyle="1" w:styleId="eop">
    <w:name w:val="eop"/>
    <w:basedOn w:val="DefaultParagraphFont"/>
    <w:rsid w:val="001F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1DCA3-8F1E-4EAF-BA24-10642D615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Shane Cantelmi</cp:lastModifiedBy>
  <cp:revision>9</cp:revision>
  <dcterms:created xsi:type="dcterms:W3CDTF">2020-10-14T22:34:00Z</dcterms:created>
  <dcterms:modified xsi:type="dcterms:W3CDTF">2022-06-09T10:13:00Z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</Properties>
</file>