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4184" w14:textId="3C9DBEF3" w:rsidR="001D5B8C" w:rsidRDefault="001D5B8C" w:rsidP="001D5B8C">
      <w:pPr>
        <w:pStyle w:val="Heading1"/>
      </w:pPr>
      <w:r>
        <w:t xml:space="preserve">UniSport Nationals </w:t>
      </w:r>
      <w:r w:rsidR="000C1CDF">
        <w:t>Snow</w:t>
      </w:r>
    </w:p>
    <w:p w14:paraId="792D3833" w14:textId="3162F35A" w:rsidR="001D5B8C" w:rsidRDefault="001D5B8C" w:rsidP="001D5B8C">
      <w:pPr>
        <w:pStyle w:val="Heading2"/>
      </w:pPr>
      <w:r>
        <w:t>Point Score</w:t>
      </w:r>
    </w:p>
    <w:p w14:paraId="7C174351" w14:textId="45B362FA" w:rsidR="001D5B8C" w:rsidRDefault="00F462DF" w:rsidP="001D5B8C">
      <w:r>
        <w:t>A table of the current point score</w:t>
      </w:r>
      <w:r w:rsidR="00A10FEC">
        <w:t>,</w:t>
      </w:r>
      <w:r>
        <w:t xml:space="preserve"> as of the </w:t>
      </w:r>
      <w:r w:rsidR="00A10FEC">
        <w:t>end</w:t>
      </w:r>
      <w:r>
        <w:t xml:space="preserve"> of Day </w:t>
      </w:r>
      <w:r w:rsidR="00686620">
        <w:t>3</w:t>
      </w:r>
      <w:r>
        <w:t xml:space="preserve"> of the 202</w:t>
      </w:r>
      <w:r w:rsidR="00D51991">
        <w:t>5</w:t>
      </w:r>
      <w:r>
        <w:t xml:space="preserve"> UniSport Nationals </w:t>
      </w:r>
      <w:r w:rsidR="000C1CDF">
        <w:t>Snow</w:t>
      </w:r>
    </w:p>
    <w:p w14:paraId="096DCF47" w14:textId="77777777" w:rsidR="001D5B8C" w:rsidRPr="001D5B8C" w:rsidRDefault="001D5B8C" w:rsidP="001D5B8C"/>
    <w:p w14:paraId="63B65D73" w14:textId="47B425D0" w:rsidR="001D5B8C" w:rsidRDefault="00C34820" w:rsidP="001D5B8C">
      <w:pPr>
        <w:pStyle w:val="Heading3"/>
      </w:pPr>
      <w:r>
        <w:t>Women</w:t>
      </w:r>
    </w:p>
    <w:tbl>
      <w:tblPr>
        <w:tblStyle w:val="Headerrowblue"/>
        <w:tblW w:w="0" w:type="auto"/>
        <w:tblLook w:val="04A0" w:firstRow="1" w:lastRow="0" w:firstColumn="1" w:lastColumn="0" w:noHBand="0" w:noVBand="1"/>
      </w:tblPr>
      <w:tblGrid>
        <w:gridCol w:w="1129"/>
        <w:gridCol w:w="4872"/>
        <w:gridCol w:w="1744"/>
        <w:gridCol w:w="1883"/>
      </w:tblGrid>
      <w:tr w:rsidR="00946984" w14:paraId="10B309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  <w:gridSpan w:val="4"/>
          </w:tcPr>
          <w:p w14:paraId="6CE10CC0" w14:textId="4AB188C1" w:rsidR="00946984" w:rsidRPr="00060721" w:rsidRDefault="0062493E" w:rsidP="0094698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Wom</w:t>
            </w:r>
            <w:r w:rsidR="00946984">
              <w:rPr>
                <w:b/>
                <w:bCs/>
                <w:sz w:val="20"/>
                <w:szCs w:val="20"/>
              </w:rPr>
              <w:t>en’s</w:t>
            </w:r>
            <w:r w:rsidR="00946984" w:rsidRPr="00060721">
              <w:rPr>
                <w:b/>
                <w:bCs/>
                <w:sz w:val="20"/>
                <w:szCs w:val="20"/>
              </w:rPr>
              <w:t xml:space="preserve"> </w:t>
            </w:r>
            <w:r w:rsidR="00946984">
              <w:rPr>
                <w:b/>
                <w:bCs/>
                <w:sz w:val="20"/>
                <w:szCs w:val="20"/>
              </w:rPr>
              <w:t>Point Score</w:t>
            </w:r>
          </w:p>
        </w:tc>
      </w:tr>
      <w:tr w:rsidR="001D5B8C" w14:paraId="6FA00AE8" w14:textId="77777777" w:rsidTr="00946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29" w:type="dxa"/>
          </w:tcPr>
          <w:p w14:paraId="3F78AA03" w14:textId="77777777" w:rsidR="001D5B8C" w:rsidRPr="00060721" w:rsidRDefault="001D5B8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0721">
              <w:rPr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4872" w:type="dxa"/>
          </w:tcPr>
          <w:p w14:paraId="131F032B" w14:textId="77777777" w:rsidR="001D5B8C" w:rsidRPr="00060721" w:rsidRDefault="001D5B8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0721">
              <w:rPr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1744" w:type="dxa"/>
          </w:tcPr>
          <w:p w14:paraId="45DFEE04" w14:textId="5E827689" w:rsidR="001D5B8C" w:rsidRPr="00060721" w:rsidRDefault="001D5B8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Acronym</w:t>
            </w:r>
          </w:p>
        </w:tc>
        <w:tc>
          <w:tcPr>
            <w:tcW w:w="1883" w:type="dxa"/>
          </w:tcPr>
          <w:p w14:paraId="27C94670" w14:textId="46299FB0" w:rsidR="001D5B8C" w:rsidRPr="00060721" w:rsidRDefault="001D5B8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0721">
              <w:rPr>
                <w:b/>
                <w:bCs/>
                <w:sz w:val="20"/>
                <w:szCs w:val="20"/>
              </w:rPr>
              <w:t>Total Point Score</w:t>
            </w:r>
          </w:p>
        </w:tc>
      </w:tr>
      <w:tr w:rsidR="00D23103" w14:paraId="222F6F21" w14:textId="77777777" w:rsidTr="005024F4">
        <w:tc>
          <w:tcPr>
            <w:tcW w:w="1129" w:type="dxa"/>
          </w:tcPr>
          <w:p w14:paraId="69CF4669" w14:textId="11D7F7AC" w:rsidR="00D23103" w:rsidRPr="00AE10FC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1</w:t>
            </w:r>
          </w:p>
        </w:tc>
        <w:tc>
          <w:tcPr>
            <w:tcW w:w="4872" w:type="dxa"/>
          </w:tcPr>
          <w:p w14:paraId="4FCD2C25" w14:textId="6B471073" w:rsidR="00D23103" w:rsidRPr="00AE10FC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The University of Sydney</w:t>
            </w:r>
          </w:p>
        </w:tc>
        <w:tc>
          <w:tcPr>
            <w:tcW w:w="1744" w:type="dxa"/>
          </w:tcPr>
          <w:p w14:paraId="2F9A73A9" w14:textId="129FB88A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USYD</w:t>
            </w:r>
          </w:p>
        </w:tc>
        <w:tc>
          <w:tcPr>
            <w:tcW w:w="1883" w:type="dxa"/>
          </w:tcPr>
          <w:p w14:paraId="0D2366E7" w14:textId="3CCA48C4" w:rsidR="00D23103" w:rsidRPr="00AE10FC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204</w:t>
            </w:r>
          </w:p>
        </w:tc>
      </w:tr>
      <w:tr w:rsidR="00D23103" w14:paraId="1F737EA5" w14:textId="77777777" w:rsidTr="005024F4">
        <w:tc>
          <w:tcPr>
            <w:tcW w:w="1129" w:type="dxa"/>
          </w:tcPr>
          <w:p w14:paraId="10C71C35" w14:textId="08CFC96C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2</w:t>
            </w:r>
          </w:p>
        </w:tc>
        <w:tc>
          <w:tcPr>
            <w:tcW w:w="4872" w:type="dxa"/>
          </w:tcPr>
          <w:p w14:paraId="4191E137" w14:textId="05ADFA76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University of Sunshine Coast</w:t>
            </w:r>
          </w:p>
        </w:tc>
        <w:tc>
          <w:tcPr>
            <w:tcW w:w="1744" w:type="dxa"/>
          </w:tcPr>
          <w:p w14:paraId="55800278" w14:textId="62D29D0C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B25BD5">
              <w:t>UniSC</w:t>
            </w:r>
            <w:proofErr w:type="spellEnd"/>
          </w:p>
        </w:tc>
        <w:tc>
          <w:tcPr>
            <w:tcW w:w="1883" w:type="dxa"/>
          </w:tcPr>
          <w:p w14:paraId="1479CB28" w14:textId="56CF2C7D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36</w:t>
            </w:r>
          </w:p>
        </w:tc>
      </w:tr>
      <w:tr w:rsidR="00D23103" w14:paraId="47A47C7D" w14:textId="77777777" w:rsidTr="005024F4">
        <w:tc>
          <w:tcPr>
            <w:tcW w:w="1129" w:type="dxa"/>
          </w:tcPr>
          <w:p w14:paraId="2CCE53DD" w14:textId="16A20C9D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3</w:t>
            </w:r>
          </w:p>
        </w:tc>
        <w:tc>
          <w:tcPr>
            <w:tcW w:w="4872" w:type="dxa"/>
          </w:tcPr>
          <w:p w14:paraId="0274098D" w14:textId="3572A073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Monash University</w:t>
            </w:r>
          </w:p>
        </w:tc>
        <w:tc>
          <w:tcPr>
            <w:tcW w:w="1744" w:type="dxa"/>
          </w:tcPr>
          <w:p w14:paraId="2C7F8941" w14:textId="63723E84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MON</w:t>
            </w:r>
          </w:p>
        </w:tc>
        <w:tc>
          <w:tcPr>
            <w:tcW w:w="1883" w:type="dxa"/>
          </w:tcPr>
          <w:p w14:paraId="389F058B" w14:textId="00697A20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30</w:t>
            </w:r>
          </w:p>
        </w:tc>
      </w:tr>
      <w:tr w:rsidR="00D23103" w14:paraId="0D19469B" w14:textId="77777777" w:rsidTr="005024F4">
        <w:tc>
          <w:tcPr>
            <w:tcW w:w="1129" w:type="dxa"/>
          </w:tcPr>
          <w:p w14:paraId="7C248ED1" w14:textId="3E76C328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4</w:t>
            </w:r>
          </w:p>
        </w:tc>
        <w:tc>
          <w:tcPr>
            <w:tcW w:w="4872" w:type="dxa"/>
          </w:tcPr>
          <w:p w14:paraId="2187D71F" w14:textId="740E579C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University of New South Wales</w:t>
            </w:r>
          </w:p>
        </w:tc>
        <w:tc>
          <w:tcPr>
            <w:tcW w:w="1744" w:type="dxa"/>
          </w:tcPr>
          <w:p w14:paraId="17E2CF68" w14:textId="7C5C0F88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UNSW</w:t>
            </w:r>
          </w:p>
        </w:tc>
        <w:tc>
          <w:tcPr>
            <w:tcW w:w="1883" w:type="dxa"/>
          </w:tcPr>
          <w:p w14:paraId="73548904" w14:textId="3724D512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17</w:t>
            </w:r>
          </w:p>
        </w:tc>
      </w:tr>
      <w:tr w:rsidR="00D23103" w14:paraId="270AC0E4" w14:textId="77777777" w:rsidTr="005024F4">
        <w:tc>
          <w:tcPr>
            <w:tcW w:w="1129" w:type="dxa"/>
          </w:tcPr>
          <w:p w14:paraId="1DB66E5E" w14:textId="27B26888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5</w:t>
            </w:r>
          </w:p>
        </w:tc>
        <w:tc>
          <w:tcPr>
            <w:tcW w:w="4872" w:type="dxa"/>
          </w:tcPr>
          <w:p w14:paraId="7AB4DF9E" w14:textId="5C1A3856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University of Technology Sydney</w:t>
            </w:r>
          </w:p>
        </w:tc>
        <w:tc>
          <w:tcPr>
            <w:tcW w:w="1744" w:type="dxa"/>
          </w:tcPr>
          <w:p w14:paraId="4F175F3F" w14:textId="3C960A93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UTS</w:t>
            </w:r>
          </w:p>
        </w:tc>
        <w:tc>
          <w:tcPr>
            <w:tcW w:w="1883" w:type="dxa"/>
          </w:tcPr>
          <w:p w14:paraId="07F39794" w14:textId="72C1E2E6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15</w:t>
            </w:r>
          </w:p>
        </w:tc>
      </w:tr>
      <w:tr w:rsidR="00D23103" w14:paraId="5901F3FB" w14:textId="77777777" w:rsidTr="005024F4">
        <w:tc>
          <w:tcPr>
            <w:tcW w:w="1129" w:type="dxa"/>
          </w:tcPr>
          <w:p w14:paraId="64AD1EE1" w14:textId="6001B56F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6</w:t>
            </w:r>
          </w:p>
        </w:tc>
        <w:tc>
          <w:tcPr>
            <w:tcW w:w="4872" w:type="dxa"/>
          </w:tcPr>
          <w:p w14:paraId="6086946C" w14:textId="05965582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Charles Sturt University</w:t>
            </w:r>
          </w:p>
        </w:tc>
        <w:tc>
          <w:tcPr>
            <w:tcW w:w="1744" w:type="dxa"/>
          </w:tcPr>
          <w:p w14:paraId="2BCBFB4C" w14:textId="0973072D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CSU</w:t>
            </w:r>
          </w:p>
        </w:tc>
        <w:tc>
          <w:tcPr>
            <w:tcW w:w="1883" w:type="dxa"/>
          </w:tcPr>
          <w:p w14:paraId="25F8E8A6" w14:textId="645B7DE0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8</w:t>
            </w:r>
          </w:p>
        </w:tc>
      </w:tr>
      <w:tr w:rsidR="00D23103" w14:paraId="0435F12B" w14:textId="77777777" w:rsidTr="005024F4">
        <w:tc>
          <w:tcPr>
            <w:tcW w:w="1129" w:type="dxa"/>
          </w:tcPr>
          <w:p w14:paraId="3AF9CF8E" w14:textId="7A8A4149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7</w:t>
            </w:r>
          </w:p>
        </w:tc>
        <w:tc>
          <w:tcPr>
            <w:tcW w:w="4872" w:type="dxa"/>
          </w:tcPr>
          <w:p w14:paraId="1C9C5F97" w14:textId="467DD58B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University of Tasmania</w:t>
            </w:r>
          </w:p>
        </w:tc>
        <w:tc>
          <w:tcPr>
            <w:tcW w:w="1744" w:type="dxa"/>
          </w:tcPr>
          <w:p w14:paraId="48B9D441" w14:textId="1EF25688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UTAS</w:t>
            </w:r>
          </w:p>
        </w:tc>
        <w:tc>
          <w:tcPr>
            <w:tcW w:w="1883" w:type="dxa"/>
          </w:tcPr>
          <w:p w14:paraId="360BF800" w14:textId="3FA9515E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7</w:t>
            </w:r>
          </w:p>
        </w:tc>
      </w:tr>
      <w:tr w:rsidR="00D23103" w14:paraId="5764ADE7" w14:textId="77777777" w:rsidTr="005024F4">
        <w:tc>
          <w:tcPr>
            <w:tcW w:w="1129" w:type="dxa"/>
          </w:tcPr>
          <w:p w14:paraId="2471B7F1" w14:textId="5F3BC731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7</w:t>
            </w:r>
          </w:p>
        </w:tc>
        <w:tc>
          <w:tcPr>
            <w:tcW w:w="4872" w:type="dxa"/>
          </w:tcPr>
          <w:p w14:paraId="39AA70AB" w14:textId="556FA526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University of Canberra</w:t>
            </w:r>
          </w:p>
        </w:tc>
        <w:tc>
          <w:tcPr>
            <w:tcW w:w="1744" w:type="dxa"/>
          </w:tcPr>
          <w:p w14:paraId="474A7EBB" w14:textId="500B9FF2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UC</w:t>
            </w:r>
          </w:p>
        </w:tc>
        <w:tc>
          <w:tcPr>
            <w:tcW w:w="1883" w:type="dxa"/>
          </w:tcPr>
          <w:p w14:paraId="5AB11AF9" w14:textId="56B7E7EE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7</w:t>
            </w:r>
          </w:p>
        </w:tc>
      </w:tr>
      <w:tr w:rsidR="00D23103" w14:paraId="59803075" w14:textId="77777777" w:rsidTr="005024F4">
        <w:tc>
          <w:tcPr>
            <w:tcW w:w="1129" w:type="dxa"/>
          </w:tcPr>
          <w:p w14:paraId="4C7062E4" w14:textId="634B59A3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9</w:t>
            </w:r>
          </w:p>
        </w:tc>
        <w:tc>
          <w:tcPr>
            <w:tcW w:w="4872" w:type="dxa"/>
          </w:tcPr>
          <w:p w14:paraId="0E8E94DB" w14:textId="7EB0EEDE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The University of Queensland</w:t>
            </w:r>
          </w:p>
        </w:tc>
        <w:tc>
          <w:tcPr>
            <w:tcW w:w="1744" w:type="dxa"/>
          </w:tcPr>
          <w:p w14:paraId="04BA4D71" w14:textId="00765465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UQ</w:t>
            </w:r>
          </w:p>
        </w:tc>
        <w:tc>
          <w:tcPr>
            <w:tcW w:w="1883" w:type="dxa"/>
          </w:tcPr>
          <w:p w14:paraId="0EF148BD" w14:textId="7D277B0A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0</w:t>
            </w:r>
          </w:p>
        </w:tc>
      </w:tr>
      <w:tr w:rsidR="00D23103" w14:paraId="2FE422B6" w14:textId="77777777" w:rsidTr="005024F4">
        <w:tc>
          <w:tcPr>
            <w:tcW w:w="1129" w:type="dxa"/>
          </w:tcPr>
          <w:p w14:paraId="25CFE261" w14:textId="421CFBE4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9</w:t>
            </w:r>
          </w:p>
        </w:tc>
        <w:tc>
          <w:tcPr>
            <w:tcW w:w="4872" w:type="dxa"/>
          </w:tcPr>
          <w:p w14:paraId="332C6FF7" w14:textId="076D499C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University of Wollongong</w:t>
            </w:r>
          </w:p>
        </w:tc>
        <w:tc>
          <w:tcPr>
            <w:tcW w:w="1744" w:type="dxa"/>
          </w:tcPr>
          <w:p w14:paraId="0F2FFA4C" w14:textId="4C941B94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UOW</w:t>
            </w:r>
          </w:p>
        </w:tc>
        <w:tc>
          <w:tcPr>
            <w:tcW w:w="1883" w:type="dxa"/>
          </w:tcPr>
          <w:p w14:paraId="4AD03092" w14:textId="4A61647A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0</w:t>
            </w:r>
          </w:p>
        </w:tc>
      </w:tr>
      <w:tr w:rsidR="00D23103" w14:paraId="1900242C" w14:textId="77777777" w:rsidTr="005024F4">
        <w:tc>
          <w:tcPr>
            <w:tcW w:w="1129" w:type="dxa"/>
          </w:tcPr>
          <w:p w14:paraId="5E147981" w14:textId="7CC85F6D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9</w:t>
            </w:r>
          </w:p>
        </w:tc>
        <w:tc>
          <w:tcPr>
            <w:tcW w:w="4872" w:type="dxa"/>
          </w:tcPr>
          <w:p w14:paraId="52863E73" w14:textId="17F84172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Macquarie University</w:t>
            </w:r>
          </w:p>
        </w:tc>
        <w:tc>
          <w:tcPr>
            <w:tcW w:w="1744" w:type="dxa"/>
          </w:tcPr>
          <w:p w14:paraId="635E0F56" w14:textId="7C9DEAB5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MQU</w:t>
            </w:r>
          </w:p>
        </w:tc>
        <w:tc>
          <w:tcPr>
            <w:tcW w:w="1883" w:type="dxa"/>
          </w:tcPr>
          <w:p w14:paraId="0316B3E6" w14:textId="71A49FBF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0</w:t>
            </w:r>
          </w:p>
        </w:tc>
      </w:tr>
      <w:tr w:rsidR="00D23103" w14:paraId="6873D882" w14:textId="77777777" w:rsidTr="005024F4">
        <w:tc>
          <w:tcPr>
            <w:tcW w:w="1129" w:type="dxa"/>
          </w:tcPr>
          <w:p w14:paraId="5750D438" w14:textId="077DDADA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9</w:t>
            </w:r>
          </w:p>
        </w:tc>
        <w:tc>
          <w:tcPr>
            <w:tcW w:w="4872" w:type="dxa"/>
          </w:tcPr>
          <w:p w14:paraId="52EA579D" w14:textId="26A01BF2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The Australian National University</w:t>
            </w:r>
          </w:p>
        </w:tc>
        <w:tc>
          <w:tcPr>
            <w:tcW w:w="1744" w:type="dxa"/>
          </w:tcPr>
          <w:p w14:paraId="032FF1C3" w14:textId="6FA396F0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ANU</w:t>
            </w:r>
          </w:p>
        </w:tc>
        <w:tc>
          <w:tcPr>
            <w:tcW w:w="1883" w:type="dxa"/>
          </w:tcPr>
          <w:p w14:paraId="615A8381" w14:textId="14883411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0</w:t>
            </w:r>
          </w:p>
        </w:tc>
      </w:tr>
      <w:tr w:rsidR="00D23103" w14:paraId="193DCC30" w14:textId="77777777" w:rsidTr="005024F4">
        <w:tc>
          <w:tcPr>
            <w:tcW w:w="1129" w:type="dxa"/>
          </w:tcPr>
          <w:p w14:paraId="3F45F29B" w14:textId="2BC35653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9</w:t>
            </w:r>
          </w:p>
        </w:tc>
        <w:tc>
          <w:tcPr>
            <w:tcW w:w="4872" w:type="dxa"/>
          </w:tcPr>
          <w:p w14:paraId="7978F60D" w14:textId="6FDE7AE9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Flinders University</w:t>
            </w:r>
          </w:p>
        </w:tc>
        <w:tc>
          <w:tcPr>
            <w:tcW w:w="1744" w:type="dxa"/>
          </w:tcPr>
          <w:p w14:paraId="30845772" w14:textId="31BB3D7B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FU</w:t>
            </w:r>
          </w:p>
        </w:tc>
        <w:tc>
          <w:tcPr>
            <w:tcW w:w="1883" w:type="dxa"/>
          </w:tcPr>
          <w:p w14:paraId="601B7AAB" w14:textId="626E338D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0</w:t>
            </w:r>
          </w:p>
        </w:tc>
      </w:tr>
      <w:tr w:rsidR="00D23103" w14:paraId="0DC13878" w14:textId="77777777" w:rsidTr="005024F4">
        <w:tc>
          <w:tcPr>
            <w:tcW w:w="1129" w:type="dxa"/>
          </w:tcPr>
          <w:p w14:paraId="72CF0DA6" w14:textId="3715009A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9</w:t>
            </w:r>
          </w:p>
        </w:tc>
        <w:tc>
          <w:tcPr>
            <w:tcW w:w="4872" w:type="dxa"/>
          </w:tcPr>
          <w:p w14:paraId="0C4B8CB3" w14:textId="0956B290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The University of Notre Dame Australia</w:t>
            </w:r>
          </w:p>
        </w:tc>
        <w:tc>
          <w:tcPr>
            <w:tcW w:w="1744" w:type="dxa"/>
          </w:tcPr>
          <w:p w14:paraId="49615803" w14:textId="3142E874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NDA</w:t>
            </w:r>
          </w:p>
        </w:tc>
        <w:tc>
          <w:tcPr>
            <w:tcW w:w="1883" w:type="dxa"/>
          </w:tcPr>
          <w:p w14:paraId="367A52A4" w14:textId="1AAF1DA7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0</w:t>
            </w:r>
          </w:p>
        </w:tc>
      </w:tr>
      <w:tr w:rsidR="00D23103" w14:paraId="49407FD4" w14:textId="77777777" w:rsidTr="005024F4">
        <w:tc>
          <w:tcPr>
            <w:tcW w:w="1129" w:type="dxa"/>
          </w:tcPr>
          <w:p w14:paraId="48A013BB" w14:textId="74A501EF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9</w:t>
            </w:r>
          </w:p>
        </w:tc>
        <w:tc>
          <w:tcPr>
            <w:tcW w:w="4872" w:type="dxa"/>
          </w:tcPr>
          <w:p w14:paraId="4021D95B" w14:textId="5D210212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University of New England</w:t>
            </w:r>
          </w:p>
        </w:tc>
        <w:tc>
          <w:tcPr>
            <w:tcW w:w="1744" w:type="dxa"/>
          </w:tcPr>
          <w:p w14:paraId="6D9C4B87" w14:textId="3B12FBB8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UNE</w:t>
            </w:r>
          </w:p>
        </w:tc>
        <w:tc>
          <w:tcPr>
            <w:tcW w:w="1883" w:type="dxa"/>
          </w:tcPr>
          <w:p w14:paraId="200A6139" w14:textId="2342582E" w:rsidR="00D23103" w:rsidRDefault="00D23103" w:rsidP="00D2310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25BD5">
              <w:t>0</w:t>
            </w:r>
          </w:p>
        </w:tc>
      </w:tr>
    </w:tbl>
    <w:p w14:paraId="102F8F3F" w14:textId="77777777" w:rsidR="00946984" w:rsidRDefault="00946984" w:rsidP="001D5B8C">
      <w:pPr>
        <w:pStyle w:val="Heading3"/>
      </w:pPr>
    </w:p>
    <w:p w14:paraId="34806634" w14:textId="77777777" w:rsidR="00656618" w:rsidRDefault="00656618">
      <w:pPr>
        <w:rPr>
          <w:rFonts w:ascii="Balto Bold" w:hAnsi="Balto Bold" w:cs="Calibri"/>
          <w:b/>
          <w:bCs/>
        </w:rPr>
      </w:pPr>
      <w:r>
        <w:br w:type="page"/>
      </w:r>
    </w:p>
    <w:p w14:paraId="0F650E42" w14:textId="711247AA" w:rsidR="00946984" w:rsidRDefault="00C34820" w:rsidP="001D5B8C">
      <w:pPr>
        <w:pStyle w:val="Heading3"/>
      </w:pPr>
      <w:r>
        <w:lastRenderedPageBreak/>
        <w:t>Men</w:t>
      </w:r>
    </w:p>
    <w:tbl>
      <w:tblPr>
        <w:tblStyle w:val="Headerrowblue"/>
        <w:tblW w:w="0" w:type="auto"/>
        <w:tblLook w:val="04A0" w:firstRow="1" w:lastRow="0" w:firstColumn="1" w:lastColumn="0" w:noHBand="0" w:noVBand="1"/>
      </w:tblPr>
      <w:tblGrid>
        <w:gridCol w:w="1129"/>
        <w:gridCol w:w="4872"/>
        <w:gridCol w:w="1744"/>
        <w:gridCol w:w="1883"/>
      </w:tblGrid>
      <w:tr w:rsidR="00946984" w14:paraId="1737D2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  <w:gridSpan w:val="4"/>
          </w:tcPr>
          <w:p w14:paraId="373C167F" w14:textId="1AF888C1" w:rsidR="00946984" w:rsidRPr="00060721" w:rsidRDefault="00C34820" w:rsidP="00C3482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Men’s </w:t>
            </w:r>
            <w:r w:rsidR="00946984">
              <w:rPr>
                <w:b/>
                <w:bCs/>
                <w:sz w:val="20"/>
                <w:szCs w:val="20"/>
              </w:rPr>
              <w:t>Point Score</w:t>
            </w:r>
          </w:p>
        </w:tc>
      </w:tr>
      <w:tr w:rsidR="00946984" w14:paraId="7AFD1F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29" w:type="dxa"/>
          </w:tcPr>
          <w:p w14:paraId="5395C2A4" w14:textId="77777777" w:rsidR="00946984" w:rsidRPr="00060721" w:rsidRDefault="0094698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0721">
              <w:rPr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4872" w:type="dxa"/>
          </w:tcPr>
          <w:p w14:paraId="3358EFBC" w14:textId="77777777" w:rsidR="00946984" w:rsidRPr="00060721" w:rsidRDefault="0094698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0721">
              <w:rPr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1744" w:type="dxa"/>
          </w:tcPr>
          <w:p w14:paraId="75F1D72F" w14:textId="77777777" w:rsidR="00946984" w:rsidRPr="00060721" w:rsidRDefault="0094698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Acronym</w:t>
            </w:r>
          </w:p>
        </w:tc>
        <w:tc>
          <w:tcPr>
            <w:tcW w:w="1883" w:type="dxa"/>
          </w:tcPr>
          <w:p w14:paraId="59D928BF" w14:textId="77777777" w:rsidR="00946984" w:rsidRPr="00060721" w:rsidRDefault="0094698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0721">
              <w:rPr>
                <w:b/>
                <w:bCs/>
                <w:sz w:val="20"/>
                <w:szCs w:val="20"/>
              </w:rPr>
              <w:t>Total Point Score</w:t>
            </w:r>
          </w:p>
        </w:tc>
      </w:tr>
      <w:tr w:rsidR="00E934FF" w:rsidRPr="00697763" w14:paraId="3C49DAAF" w14:textId="77777777" w:rsidTr="009B2821">
        <w:tc>
          <w:tcPr>
            <w:tcW w:w="1129" w:type="dxa"/>
          </w:tcPr>
          <w:p w14:paraId="5BA2AC03" w14:textId="7540F15D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1</w:t>
            </w:r>
          </w:p>
        </w:tc>
        <w:tc>
          <w:tcPr>
            <w:tcW w:w="4872" w:type="dxa"/>
          </w:tcPr>
          <w:p w14:paraId="0AADC9D5" w14:textId="445727F8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The University of Sydney</w:t>
            </w:r>
          </w:p>
        </w:tc>
        <w:tc>
          <w:tcPr>
            <w:tcW w:w="1744" w:type="dxa"/>
          </w:tcPr>
          <w:p w14:paraId="4824A295" w14:textId="03CF63F0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USYD</w:t>
            </w:r>
          </w:p>
        </w:tc>
        <w:tc>
          <w:tcPr>
            <w:tcW w:w="1883" w:type="dxa"/>
          </w:tcPr>
          <w:p w14:paraId="407DFC6E" w14:textId="2B74AE82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193</w:t>
            </w:r>
          </w:p>
        </w:tc>
      </w:tr>
      <w:tr w:rsidR="00E934FF" w:rsidRPr="00697763" w14:paraId="74848B75" w14:textId="77777777" w:rsidTr="009B2821">
        <w:tc>
          <w:tcPr>
            <w:tcW w:w="1129" w:type="dxa"/>
          </w:tcPr>
          <w:p w14:paraId="7857336D" w14:textId="57B57A64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2</w:t>
            </w:r>
          </w:p>
        </w:tc>
        <w:tc>
          <w:tcPr>
            <w:tcW w:w="4872" w:type="dxa"/>
          </w:tcPr>
          <w:p w14:paraId="445CE438" w14:textId="74352EC8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University of Technology Sydney</w:t>
            </w:r>
          </w:p>
        </w:tc>
        <w:tc>
          <w:tcPr>
            <w:tcW w:w="1744" w:type="dxa"/>
          </w:tcPr>
          <w:p w14:paraId="3AAC097E" w14:textId="2CAD271E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UTS</w:t>
            </w:r>
          </w:p>
        </w:tc>
        <w:tc>
          <w:tcPr>
            <w:tcW w:w="1883" w:type="dxa"/>
          </w:tcPr>
          <w:p w14:paraId="74F4F5BF" w14:textId="033F7E20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60</w:t>
            </w:r>
          </w:p>
        </w:tc>
      </w:tr>
      <w:tr w:rsidR="00E934FF" w:rsidRPr="00697763" w14:paraId="68FCF8D3" w14:textId="77777777" w:rsidTr="009B2821">
        <w:tc>
          <w:tcPr>
            <w:tcW w:w="1129" w:type="dxa"/>
          </w:tcPr>
          <w:p w14:paraId="1BE6F713" w14:textId="777C2FBF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3</w:t>
            </w:r>
          </w:p>
        </w:tc>
        <w:tc>
          <w:tcPr>
            <w:tcW w:w="4872" w:type="dxa"/>
          </w:tcPr>
          <w:p w14:paraId="06A15937" w14:textId="36A2E184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Macquarie University</w:t>
            </w:r>
          </w:p>
        </w:tc>
        <w:tc>
          <w:tcPr>
            <w:tcW w:w="1744" w:type="dxa"/>
          </w:tcPr>
          <w:p w14:paraId="76E84721" w14:textId="5461129B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MQU</w:t>
            </w:r>
          </w:p>
        </w:tc>
        <w:tc>
          <w:tcPr>
            <w:tcW w:w="1883" w:type="dxa"/>
          </w:tcPr>
          <w:p w14:paraId="47FDA703" w14:textId="2AC967ED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41</w:t>
            </w:r>
          </w:p>
        </w:tc>
      </w:tr>
      <w:tr w:rsidR="00E934FF" w:rsidRPr="00697763" w14:paraId="2C2F6738" w14:textId="77777777" w:rsidTr="009B2821">
        <w:tc>
          <w:tcPr>
            <w:tcW w:w="1129" w:type="dxa"/>
          </w:tcPr>
          <w:p w14:paraId="4BE2B595" w14:textId="4A02C4C6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4</w:t>
            </w:r>
          </w:p>
        </w:tc>
        <w:tc>
          <w:tcPr>
            <w:tcW w:w="4872" w:type="dxa"/>
          </w:tcPr>
          <w:p w14:paraId="535CE36E" w14:textId="2F486910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University of New England</w:t>
            </w:r>
          </w:p>
        </w:tc>
        <w:tc>
          <w:tcPr>
            <w:tcW w:w="1744" w:type="dxa"/>
          </w:tcPr>
          <w:p w14:paraId="2D8DC5AF" w14:textId="1E15FB9A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UNE</w:t>
            </w:r>
          </w:p>
        </w:tc>
        <w:tc>
          <w:tcPr>
            <w:tcW w:w="1883" w:type="dxa"/>
          </w:tcPr>
          <w:p w14:paraId="32E5926E" w14:textId="6908B2EF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24</w:t>
            </w:r>
          </w:p>
        </w:tc>
      </w:tr>
      <w:tr w:rsidR="00E934FF" w:rsidRPr="00697763" w14:paraId="39741187" w14:textId="77777777" w:rsidTr="009B2821">
        <w:tc>
          <w:tcPr>
            <w:tcW w:w="1129" w:type="dxa"/>
          </w:tcPr>
          <w:p w14:paraId="3197A058" w14:textId="68F9F0A6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5</w:t>
            </w:r>
          </w:p>
        </w:tc>
        <w:tc>
          <w:tcPr>
            <w:tcW w:w="4872" w:type="dxa"/>
          </w:tcPr>
          <w:p w14:paraId="20EF1102" w14:textId="163D432F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Monash University</w:t>
            </w:r>
          </w:p>
        </w:tc>
        <w:tc>
          <w:tcPr>
            <w:tcW w:w="1744" w:type="dxa"/>
          </w:tcPr>
          <w:p w14:paraId="0E6C46AE" w14:textId="0BD66220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MON</w:t>
            </w:r>
          </w:p>
        </w:tc>
        <w:tc>
          <w:tcPr>
            <w:tcW w:w="1883" w:type="dxa"/>
          </w:tcPr>
          <w:p w14:paraId="6AE04997" w14:textId="37D3590D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8</w:t>
            </w:r>
          </w:p>
        </w:tc>
      </w:tr>
      <w:tr w:rsidR="00E934FF" w:rsidRPr="00697763" w14:paraId="10356FE6" w14:textId="77777777" w:rsidTr="009B2821">
        <w:tc>
          <w:tcPr>
            <w:tcW w:w="1129" w:type="dxa"/>
          </w:tcPr>
          <w:p w14:paraId="34D142A2" w14:textId="64E3B4D4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6</w:t>
            </w:r>
          </w:p>
        </w:tc>
        <w:tc>
          <w:tcPr>
            <w:tcW w:w="4872" w:type="dxa"/>
          </w:tcPr>
          <w:p w14:paraId="5AF60B7B" w14:textId="3D2F276E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University of New South Wales</w:t>
            </w:r>
          </w:p>
        </w:tc>
        <w:tc>
          <w:tcPr>
            <w:tcW w:w="1744" w:type="dxa"/>
          </w:tcPr>
          <w:p w14:paraId="2C23443A" w14:textId="43FCB63A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UNSW</w:t>
            </w:r>
          </w:p>
        </w:tc>
        <w:tc>
          <w:tcPr>
            <w:tcW w:w="1883" w:type="dxa"/>
          </w:tcPr>
          <w:p w14:paraId="5FFD370A" w14:textId="64D726D4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7</w:t>
            </w:r>
          </w:p>
        </w:tc>
      </w:tr>
      <w:tr w:rsidR="00E934FF" w:rsidRPr="00697763" w14:paraId="1C7EF68C" w14:textId="77777777" w:rsidTr="009B2821">
        <w:tc>
          <w:tcPr>
            <w:tcW w:w="1129" w:type="dxa"/>
          </w:tcPr>
          <w:p w14:paraId="6D12884B" w14:textId="7AABFE61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7</w:t>
            </w:r>
          </w:p>
        </w:tc>
        <w:tc>
          <w:tcPr>
            <w:tcW w:w="4872" w:type="dxa"/>
          </w:tcPr>
          <w:p w14:paraId="7B0398DB" w14:textId="56500774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The Australian National University</w:t>
            </w:r>
          </w:p>
        </w:tc>
        <w:tc>
          <w:tcPr>
            <w:tcW w:w="1744" w:type="dxa"/>
          </w:tcPr>
          <w:p w14:paraId="540C1440" w14:textId="07CD5BE2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ANU</w:t>
            </w:r>
          </w:p>
        </w:tc>
        <w:tc>
          <w:tcPr>
            <w:tcW w:w="1883" w:type="dxa"/>
          </w:tcPr>
          <w:p w14:paraId="6E71BD7A" w14:textId="03AC1A36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5</w:t>
            </w:r>
          </w:p>
        </w:tc>
      </w:tr>
      <w:tr w:rsidR="00E934FF" w:rsidRPr="00697763" w14:paraId="27592788" w14:textId="77777777" w:rsidTr="009B2821">
        <w:tc>
          <w:tcPr>
            <w:tcW w:w="1129" w:type="dxa"/>
          </w:tcPr>
          <w:p w14:paraId="4DC50AD6" w14:textId="60600463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8</w:t>
            </w:r>
          </w:p>
        </w:tc>
        <w:tc>
          <w:tcPr>
            <w:tcW w:w="4872" w:type="dxa"/>
          </w:tcPr>
          <w:p w14:paraId="1B3D9381" w14:textId="1D994455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The University of Queensland</w:t>
            </w:r>
          </w:p>
        </w:tc>
        <w:tc>
          <w:tcPr>
            <w:tcW w:w="1744" w:type="dxa"/>
          </w:tcPr>
          <w:p w14:paraId="24507496" w14:textId="5EEF15C6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UQ</w:t>
            </w:r>
          </w:p>
        </w:tc>
        <w:tc>
          <w:tcPr>
            <w:tcW w:w="1883" w:type="dxa"/>
          </w:tcPr>
          <w:p w14:paraId="3D95653A" w14:textId="04647945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3</w:t>
            </w:r>
          </w:p>
        </w:tc>
      </w:tr>
      <w:tr w:rsidR="00E934FF" w:rsidRPr="00697763" w14:paraId="47AE7129" w14:textId="77777777" w:rsidTr="009B2821">
        <w:tc>
          <w:tcPr>
            <w:tcW w:w="1129" w:type="dxa"/>
          </w:tcPr>
          <w:p w14:paraId="224E4E7F" w14:textId="47E06A63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9</w:t>
            </w:r>
          </w:p>
        </w:tc>
        <w:tc>
          <w:tcPr>
            <w:tcW w:w="4872" w:type="dxa"/>
          </w:tcPr>
          <w:p w14:paraId="3126198E" w14:textId="46166193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University of Sunshine Coast</w:t>
            </w:r>
          </w:p>
        </w:tc>
        <w:tc>
          <w:tcPr>
            <w:tcW w:w="1744" w:type="dxa"/>
          </w:tcPr>
          <w:p w14:paraId="1DAF3800" w14:textId="0F1AD06D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proofErr w:type="spellStart"/>
            <w:r w:rsidRPr="002B4C0E">
              <w:t>UniSC</w:t>
            </w:r>
            <w:proofErr w:type="spellEnd"/>
          </w:p>
        </w:tc>
        <w:tc>
          <w:tcPr>
            <w:tcW w:w="1883" w:type="dxa"/>
          </w:tcPr>
          <w:p w14:paraId="6604228D" w14:textId="1A6FCC82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0</w:t>
            </w:r>
          </w:p>
        </w:tc>
      </w:tr>
      <w:tr w:rsidR="00E934FF" w:rsidRPr="00697763" w14:paraId="2EE476BC" w14:textId="77777777" w:rsidTr="009B2821">
        <w:tc>
          <w:tcPr>
            <w:tcW w:w="1129" w:type="dxa"/>
          </w:tcPr>
          <w:p w14:paraId="0A3807FE" w14:textId="4042BCB2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9</w:t>
            </w:r>
          </w:p>
        </w:tc>
        <w:tc>
          <w:tcPr>
            <w:tcW w:w="4872" w:type="dxa"/>
          </w:tcPr>
          <w:p w14:paraId="22974370" w14:textId="527D7CF3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University of Wollongong</w:t>
            </w:r>
          </w:p>
        </w:tc>
        <w:tc>
          <w:tcPr>
            <w:tcW w:w="1744" w:type="dxa"/>
          </w:tcPr>
          <w:p w14:paraId="2002E0F4" w14:textId="3ADC0CA8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UOW</w:t>
            </w:r>
          </w:p>
        </w:tc>
        <w:tc>
          <w:tcPr>
            <w:tcW w:w="1883" w:type="dxa"/>
          </w:tcPr>
          <w:p w14:paraId="297CAC23" w14:textId="39537B6A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0</w:t>
            </w:r>
          </w:p>
        </w:tc>
      </w:tr>
      <w:tr w:rsidR="00E934FF" w:rsidRPr="00697763" w14:paraId="1B99BFB4" w14:textId="77777777" w:rsidTr="009B2821">
        <w:tc>
          <w:tcPr>
            <w:tcW w:w="1129" w:type="dxa"/>
          </w:tcPr>
          <w:p w14:paraId="0DABD0BC" w14:textId="1EE7685F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9</w:t>
            </w:r>
          </w:p>
        </w:tc>
        <w:tc>
          <w:tcPr>
            <w:tcW w:w="4872" w:type="dxa"/>
          </w:tcPr>
          <w:p w14:paraId="137365E3" w14:textId="2AF90807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Charles Sturt University</w:t>
            </w:r>
          </w:p>
        </w:tc>
        <w:tc>
          <w:tcPr>
            <w:tcW w:w="1744" w:type="dxa"/>
          </w:tcPr>
          <w:p w14:paraId="4D1861AC" w14:textId="0BCD448A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CSU</w:t>
            </w:r>
          </w:p>
        </w:tc>
        <w:tc>
          <w:tcPr>
            <w:tcW w:w="1883" w:type="dxa"/>
          </w:tcPr>
          <w:p w14:paraId="3B67E3C5" w14:textId="79672C8B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0</w:t>
            </w:r>
          </w:p>
        </w:tc>
      </w:tr>
      <w:tr w:rsidR="00E934FF" w:rsidRPr="00697763" w14:paraId="326F766B" w14:textId="77777777" w:rsidTr="009B2821">
        <w:tc>
          <w:tcPr>
            <w:tcW w:w="1129" w:type="dxa"/>
          </w:tcPr>
          <w:p w14:paraId="745C2CA3" w14:textId="4C08848D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9</w:t>
            </w:r>
          </w:p>
        </w:tc>
        <w:tc>
          <w:tcPr>
            <w:tcW w:w="4872" w:type="dxa"/>
          </w:tcPr>
          <w:p w14:paraId="0F2957AA" w14:textId="7B62583F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University of Canberra</w:t>
            </w:r>
          </w:p>
        </w:tc>
        <w:tc>
          <w:tcPr>
            <w:tcW w:w="1744" w:type="dxa"/>
          </w:tcPr>
          <w:p w14:paraId="4014BE58" w14:textId="69467372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UC</w:t>
            </w:r>
          </w:p>
        </w:tc>
        <w:tc>
          <w:tcPr>
            <w:tcW w:w="1883" w:type="dxa"/>
          </w:tcPr>
          <w:p w14:paraId="76D70889" w14:textId="630B9AB8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0</w:t>
            </w:r>
          </w:p>
        </w:tc>
      </w:tr>
      <w:tr w:rsidR="00E934FF" w:rsidRPr="00697763" w14:paraId="11FACBDA" w14:textId="77777777" w:rsidTr="009B2821">
        <w:tc>
          <w:tcPr>
            <w:tcW w:w="1129" w:type="dxa"/>
          </w:tcPr>
          <w:p w14:paraId="791EAA14" w14:textId="33981227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9</w:t>
            </w:r>
          </w:p>
        </w:tc>
        <w:tc>
          <w:tcPr>
            <w:tcW w:w="4872" w:type="dxa"/>
          </w:tcPr>
          <w:p w14:paraId="286FBED9" w14:textId="6B759B99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Flinders University</w:t>
            </w:r>
          </w:p>
        </w:tc>
        <w:tc>
          <w:tcPr>
            <w:tcW w:w="1744" w:type="dxa"/>
          </w:tcPr>
          <w:p w14:paraId="61F94ECA" w14:textId="20042C9F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FU</w:t>
            </w:r>
          </w:p>
        </w:tc>
        <w:tc>
          <w:tcPr>
            <w:tcW w:w="1883" w:type="dxa"/>
          </w:tcPr>
          <w:p w14:paraId="345091EC" w14:textId="6EABF264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0</w:t>
            </w:r>
          </w:p>
        </w:tc>
      </w:tr>
      <w:tr w:rsidR="00E934FF" w:rsidRPr="00697763" w14:paraId="1D9B05B6" w14:textId="77777777" w:rsidTr="009B2821">
        <w:tc>
          <w:tcPr>
            <w:tcW w:w="1129" w:type="dxa"/>
          </w:tcPr>
          <w:p w14:paraId="5D6B17C0" w14:textId="7E1CFB38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9</w:t>
            </w:r>
          </w:p>
        </w:tc>
        <w:tc>
          <w:tcPr>
            <w:tcW w:w="4872" w:type="dxa"/>
          </w:tcPr>
          <w:p w14:paraId="707B0B5F" w14:textId="4D7BD76E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The University of Notre Dame Australia</w:t>
            </w:r>
          </w:p>
        </w:tc>
        <w:tc>
          <w:tcPr>
            <w:tcW w:w="1744" w:type="dxa"/>
          </w:tcPr>
          <w:p w14:paraId="3B70278F" w14:textId="7F173B3B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NDA</w:t>
            </w:r>
          </w:p>
        </w:tc>
        <w:tc>
          <w:tcPr>
            <w:tcW w:w="1883" w:type="dxa"/>
          </w:tcPr>
          <w:p w14:paraId="58AA7017" w14:textId="26997811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0</w:t>
            </w:r>
          </w:p>
        </w:tc>
      </w:tr>
      <w:tr w:rsidR="00E934FF" w:rsidRPr="00697763" w14:paraId="1DC3586A" w14:textId="77777777" w:rsidTr="009B2821">
        <w:tc>
          <w:tcPr>
            <w:tcW w:w="1129" w:type="dxa"/>
          </w:tcPr>
          <w:p w14:paraId="5F36EB69" w14:textId="5B1D656E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9</w:t>
            </w:r>
          </w:p>
        </w:tc>
        <w:tc>
          <w:tcPr>
            <w:tcW w:w="4872" w:type="dxa"/>
          </w:tcPr>
          <w:p w14:paraId="58F2023F" w14:textId="673F21D8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University of Tasmania</w:t>
            </w:r>
          </w:p>
        </w:tc>
        <w:tc>
          <w:tcPr>
            <w:tcW w:w="1744" w:type="dxa"/>
          </w:tcPr>
          <w:p w14:paraId="574D0254" w14:textId="7C060665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UTAS</w:t>
            </w:r>
          </w:p>
        </w:tc>
        <w:tc>
          <w:tcPr>
            <w:tcW w:w="1883" w:type="dxa"/>
          </w:tcPr>
          <w:p w14:paraId="405F2962" w14:textId="6BD912C0" w:rsidR="00E934FF" w:rsidRPr="00697763" w:rsidRDefault="00E934FF" w:rsidP="00E934FF">
            <w:pPr>
              <w:spacing w:line="360" w:lineRule="auto"/>
              <w:jc w:val="center"/>
              <w:rPr>
                <w:color w:val="004987" w:themeColor="text2"/>
                <w:sz w:val="20"/>
                <w:szCs w:val="20"/>
              </w:rPr>
            </w:pPr>
            <w:r w:rsidRPr="002B4C0E">
              <w:t>0</w:t>
            </w:r>
          </w:p>
        </w:tc>
      </w:tr>
    </w:tbl>
    <w:p w14:paraId="2A0ECDEA" w14:textId="56A3D2A5" w:rsidR="00690771" w:rsidRPr="00697763" w:rsidRDefault="00690771" w:rsidP="00946984">
      <w:pPr>
        <w:pStyle w:val="Heading3"/>
        <w:rPr>
          <w:color w:val="004987" w:themeColor="text2"/>
        </w:rPr>
      </w:pPr>
    </w:p>
    <w:p w14:paraId="65D4EE90" w14:textId="77777777" w:rsidR="00690771" w:rsidRDefault="00690771">
      <w:pPr>
        <w:rPr>
          <w:rFonts w:ascii="Balto Bold" w:hAnsi="Balto Bold" w:cs="Calibri"/>
          <w:b/>
          <w:bCs/>
        </w:rPr>
      </w:pPr>
      <w:r>
        <w:br w:type="page"/>
      </w:r>
    </w:p>
    <w:p w14:paraId="6DB86912" w14:textId="2AF48F45" w:rsidR="002611BA" w:rsidRDefault="00690771" w:rsidP="00690771">
      <w:pPr>
        <w:pStyle w:val="Heading3"/>
      </w:pPr>
      <w:r>
        <w:lastRenderedPageBreak/>
        <w:t>Overall Table</w:t>
      </w:r>
    </w:p>
    <w:tbl>
      <w:tblPr>
        <w:tblStyle w:val="Headerrowblue"/>
        <w:tblW w:w="0" w:type="auto"/>
        <w:tblLook w:val="04A0" w:firstRow="1" w:lastRow="0" w:firstColumn="1" w:lastColumn="0" w:noHBand="0" w:noVBand="1"/>
      </w:tblPr>
      <w:tblGrid>
        <w:gridCol w:w="1129"/>
        <w:gridCol w:w="4872"/>
        <w:gridCol w:w="1744"/>
        <w:gridCol w:w="1883"/>
      </w:tblGrid>
      <w:tr w:rsidR="00690771" w14:paraId="5F84C7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628" w:type="dxa"/>
            <w:gridSpan w:val="4"/>
          </w:tcPr>
          <w:p w14:paraId="20F12E2A" w14:textId="75FD0C28" w:rsidR="00690771" w:rsidRPr="00060721" w:rsidRDefault="0069077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Overall Combined Point Score</w:t>
            </w:r>
          </w:p>
        </w:tc>
      </w:tr>
      <w:tr w:rsidR="00690771" w14:paraId="39FC3F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29" w:type="dxa"/>
          </w:tcPr>
          <w:p w14:paraId="03F640DE" w14:textId="77777777" w:rsidR="00690771" w:rsidRPr="00060721" w:rsidRDefault="0069077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0721">
              <w:rPr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4872" w:type="dxa"/>
          </w:tcPr>
          <w:p w14:paraId="1923247F" w14:textId="77777777" w:rsidR="00690771" w:rsidRPr="00060721" w:rsidRDefault="0069077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0721">
              <w:rPr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1744" w:type="dxa"/>
          </w:tcPr>
          <w:p w14:paraId="743BD72D" w14:textId="77777777" w:rsidR="00690771" w:rsidRPr="00060721" w:rsidRDefault="0069077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Acronym</w:t>
            </w:r>
          </w:p>
        </w:tc>
        <w:tc>
          <w:tcPr>
            <w:tcW w:w="1883" w:type="dxa"/>
          </w:tcPr>
          <w:p w14:paraId="36BADEA5" w14:textId="77777777" w:rsidR="00690771" w:rsidRPr="00060721" w:rsidRDefault="0069077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60721">
              <w:rPr>
                <w:b/>
                <w:bCs/>
                <w:sz w:val="20"/>
                <w:szCs w:val="20"/>
              </w:rPr>
              <w:t>Total Point Score</w:t>
            </w:r>
          </w:p>
        </w:tc>
      </w:tr>
      <w:tr w:rsidR="00D00E39" w14:paraId="30FF2480" w14:textId="77777777">
        <w:tc>
          <w:tcPr>
            <w:tcW w:w="1129" w:type="dxa"/>
          </w:tcPr>
          <w:p w14:paraId="1D107605" w14:textId="78B4B12A" w:rsidR="00D00E39" w:rsidRPr="007B557D" w:rsidRDefault="00D00E39" w:rsidP="00D00E39">
            <w:pPr>
              <w:spacing w:line="360" w:lineRule="auto"/>
              <w:jc w:val="center"/>
            </w:pPr>
            <w:r w:rsidRPr="007B557D">
              <w:t>1</w:t>
            </w:r>
          </w:p>
        </w:tc>
        <w:tc>
          <w:tcPr>
            <w:tcW w:w="4872" w:type="dxa"/>
          </w:tcPr>
          <w:p w14:paraId="1B8C5B09" w14:textId="648BB292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The University of Sydney</w:t>
            </w:r>
          </w:p>
        </w:tc>
        <w:tc>
          <w:tcPr>
            <w:tcW w:w="1744" w:type="dxa"/>
          </w:tcPr>
          <w:p w14:paraId="728D2B1A" w14:textId="036C3BCA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USYD</w:t>
            </w:r>
          </w:p>
        </w:tc>
        <w:tc>
          <w:tcPr>
            <w:tcW w:w="1883" w:type="dxa"/>
          </w:tcPr>
          <w:p w14:paraId="2CBB858C" w14:textId="6B50B998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397</w:t>
            </w:r>
          </w:p>
        </w:tc>
      </w:tr>
      <w:tr w:rsidR="00D00E39" w14:paraId="25872138" w14:textId="77777777">
        <w:tc>
          <w:tcPr>
            <w:tcW w:w="1129" w:type="dxa"/>
          </w:tcPr>
          <w:p w14:paraId="472817C5" w14:textId="0664DFEF" w:rsidR="00D00E39" w:rsidRPr="007B557D" w:rsidRDefault="00D00E39" w:rsidP="00D00E39">
            <w:pPr>
              <w:spacing w:line="360" w:lineRule="auto"/>
              <w:jc w:val="center"/>
            </w:pPr>
            <w:r w:rsidRPr="007B557D">
              <w:t>2</w:t>
            </w:r>
          </w:p>
        </w:tc>
        <w:tc>
          <w:tcPr>
            <w:tcW w:w="4872" w:type="dxa"/>
          </w:tcPr>
          <w:p w14:paraId="6824AF2A" w14:textId="77CE890D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University of Technology Sydney</w:t>
            </w:r>
          </w:p>
        </w:tc>
        <w:tc>
          <w:tcPr>
            <w:tcW w:w="1744" w:type="dxa"/>
          </w:tcPr>
          <w:p w14:paraId="6260CCDA" w14:textId="6B31ECE8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UTS</w:t>
            </w:r>
          </w:p>
        </w:tc>
        <w:tc>
          <w:tcPr>
            <w:tcW w:w="1883" w:type="dxa"/>
          </w:tcPr>
          <w:p w14:paraId="369FA4EE" w14:textId="24891BDA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75</w:t>
            </w:r>
          </w:p>
        </w:tc>
      </w:tr>
      <w:tr w:rsidR="00D00E39" w14:paraId="0A27FA08" w14:textId="77777777">
        <w:tc>
          <w:tcPr>
            <w:tcW w:w="1129" w:type="dxa"/>
          </w:tcPr>
          <w:p w14:paraId="4C122441" w14:textId="0D269228" w:rsidR="00D00E39" w:rsidRPr="007B557D" w:rsidRDefault="00D00E39" w:rsidP="00D00E39">
            <w:pPr>
              <w:spacing w:line="360" w:lineRule="auto"/>
              <w:jc w:val="center"/>
            </w:pPr>
            <w:r w:rsidRPr="007B557D">
              <w:t>3</w:t>
            </w:r>
          </w:p>
        </w:tc>
        <w:tc>
          <w:tcPr>
            <w:tcW w:w="4872" w:type="dxa"/>
          </w:tcPr>
          <w:p w14:paraId="6F05B351" w14:textId="0C5DC3E8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Macquarie University</w:t>
            </w:r>
          </w:p>
        </w:tc>
        <w:tc>
          <w:tcPr>
            <w:tcW w:w="1744" w:type="dxa"/>
          </w:tcPr>
          <w:p w14:paraId="48BD253C" w14:textId="75BAD6B6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MQU</w:t>
            </w:r>
          </w:p>
        </w:tc>
        <w:tc>
          <w:tcPr>
            <w:tcW w:w="1883" w:type="dxa"/>
          </w:tcPr>
          <w:p w14:paraId="1B4A3D8D" w14:textId="49D0D01B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41</w:t>
            </w:r>
          </w:p>
        </w:tc>
      </w:tr>
      <w:tr w:rsidR="00D00E39" w14:paraId="29C884CF" w14:textId="77777777">
        <w:tc>
          <w:tcPr>
            <w:tcW w:w="1129" w:type="dxa"/>
          </w:tcPr>
          <w:p w14:paraId="3AAFB409" w14:textId="757E260E" w:rsidR="00D00E39" w:rsidRPr="007B557D" w:rsidRDefault="00D00E39" w:rsidP="00D00E39">
            <w:pPr>
              <w:spacing w:line="360" w:lineRule="auto"/>
              <w:jc w:val="center"/>
            </w:pPr>
            <w:r w:rsidRPr="007B557D">
              <w:t>4</w:t>
            </w:r>
          </w:p>
        </w:tc>
        <w:tc>
          <w:tcPr>
            <w:tcW w:w="4872" w:type="dxa"/>
          </w:tcPr>
          <w:p w14:paraId="019AA0C7" w14:textId="2A6E5D03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Monash University</w:t>
            </w:r>
          </w:p>
        </w:tc>
        <w:tc>
          <w:tcPr>
            <w:tcW w:w="1744" w:type="dxa"/>
          </w:tcPr>
          <w:p w14:paraId="2416AE2A" w14:textId="163E4167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MON</w:t>
            </w:r>
          </w:p>
        </w:tc>
        <w:tc>
          <w:tcPr>
            <w:tcW w:w="1883" w:type="dxa"/>
          </w:tcPr>
          <w:p w14:paraId="152439C2" w14:textId="408815F4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38</w:t>
            </w:r>
          </w:p>
        </w:tc>
      </w:tr>
      <w:tr w:rsidR="00D00E39" w14:paraId="7C9EE74E" w14:textId="77777777">
        <w:tc>
          <w:tcPr>
            <w:tcW w:w="1129" w:type="dxa"/>
          </w:tcPr>
          <w:p w14:paraId="0C9BB34F" w14:textId="684180C4" w:rsidR="00D00E39" w:rsidRPr="007B557D" w:rsidRDefault="00D00E39" w:rsidP="00D00E39">
            <w:pPr>
              <w:spacing w:line="360" w:lineRule="auto"/>
              <w:jc w:val="center"/>
            </w:pPr>
            <w:r w:rsidRPr="007B557D">
              <w:t>5</w:t>
            </w:r>
          </w:p>
        </w:tc>
        <w:tc>
          <w:tcPr>
            <w:tcW w:w="4872" w:type="dxa"/>
          </w:tcPr>
          <w:p w14:paraId="4C3A9F13" w14:textId="311A4A4D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University of the Sunshine Coast</w:t>
            </w:r>
          </w:p>
        </w:tc>
        <w:tc>
          <w:tcPr>
            <w:tcW w:w="1744" w:type="dxa"/>
          </w:tcPr>
          <w:p w14:paraId="7FF57507" w14:textId="3AEC71AC" w:rsidR="00D00E39" w:rsidRPr="007B557D" w:rsidRDefault="00D00E39" w:rsidP="00D00E39">
            <w:pPr>
              <w:spacing w:line="360" w:lineRule="auto"/>
              <w:jc w:val="center"/>
            </w:pPr>
            <w:proofErr w:type="spellStart"/>
            <w:r w:rsidRPr="002A30AF">
              <w:t>UniSC</w:t>
            </w:r>
            <w:proofErr w:type="spellEnd"/>
          </w:p>
        </w:tc>
        <w:tc>
          <w:tcPr>
            <w:tcW w:w="1883" w:type="dxa"/>
          </w:tcPr>
          <w:p w14:paraId="06977CE4" w14:textId="1C0EE30D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36</w:t>
            </w:r>
          </w:p>
        </w:tc>
      </w:tr>
      <w:tr w:rsidR="00D00E39" w14:paraId="2474BD42" w14:textId="77777777">
        <w:tc>
          <w:tcPr>
            <w:tcW w:w="1129" w:type="dxa"/>
          </w:tcPr>
          <w:p w14:paraId="771C892E" w14:textId="3513B346" w:rsidR="00D00E39" w:rsidRPr="007B557D" w:rsidRDefault="00852E84" w:rsidP="00D00E3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872" w:type="dxa"/>
          </w:tcPr>
          <w:p w14:paraId="1CC78EA4" w14:textId="1FDABA34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UNSW Sydney</w:t>
            </w:r>
          </w:p>
        </w:tc>
        <w:tc>
          <w:tcPr>
            <w:tcW w:w="1744" w:type="dxa"/>
          </w:tcPr>
          <w:p w14:paraId="2EB7F6D5" w14:textId="44EF028A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UNSW</w:t>
            </w:r>
          </w:p>
        </w:tc>
        <w:tc>
          <w:tcPr>
            <w:tcW w:w="1883" w:type="dxa"/>
          </w:tcPr>
          <w:p w14:paraId="62850745" w14:textId="01FB150B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24</w:t>
            </w:r>
          </w:p>
        </w:tc>
      </w:tr>
      <w:tr w:rsidR="00D00E39" w14:paraId="0E4CFF1B" w14:textId="77777777">
        <w:tc>
          <w:tcPr>
            <w:tcW w:w="1129" w:type="dxa"/>
          </w:tcPr>
          <w:p w14:paraId="2D8D42A0" w14:textId="2DF4F06C" w:rsidR="00D00E39" w:rsidRPr="007B557D" w:rsidRDefault="00852E84" w:rsidP="00D00E3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872" w:type="dxa"/>
          </w:tcPr>
          <w:p w14:paraId="1F41D010" w14:textId="3815D17C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University of New England</w:t>
            </w:r>
          </w:p>
        </w:tc>
        <w:tc>
          <w:tcPr>
            <w:tcW w:w="1744" w:type="dxa"/>
          </w:tcPr>
          <w:p w14:paraId="3AD7CAC8" w14:textId="31117F85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UNE</w:t>
            </w:r>
          </w:p>
        </w:tc>
        <w:tc>
          <w:tcPr>
            <w:tcW w:w="1883" w:type="dxa"/>
          </w:tcPr>
          <w:p w14:paraId="038B33C0" w14:textId="2801DEB3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24</w:t>
            </w:r>
          </w:p>
        </w:tc>
      </w:tr>
      <w:tr w:rsidR="00D00E39" w14:paraId="4A3DD71A" w14:textId="77777777">
        <w:tc>
          <w:tcPr>
            <w:tcW w:w="1129" w:type="dxa"/>
          </w:tcPr>
          <w:p w14:paraId="3AE364AF" w14:textId="1D5B438E" w:rsidR="00D00E39" w:rsidRPr="007B557D" w:rsidRDefault="00D00E39" w:rsidP="00D00E39">
            <w:pPr>
              <w:spacing w:line="360" w:lineRule="auto"/>
              <w:jc w:val="center"/>
            </w:pPr>
            <w:r w:rsidRPr="007B557D">
              <w:t>8</w:t>
            </w:r>
          </w:p>
        </w:tc>
        <w:tc>
          <w:tcPr>
            <w:tcW w:w="4872" w:type="dxa"/>
          </w:tcPr>
          <w:p w14:paraId="409A580E" w14:textId="27A2693F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Charles Sturt University</w:t>
            </w:r>
          </w:p>
        </w:tc>
        <w:tc>
          <w:tcPr>
            <w:tcW w:w="1744" w:type="dxa"/>
          </w:tcPr>
          <w:p w14:paraId="7C30D9B0" w14:textId="19CEF7B7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CSU</w:t>
            </w:r>
          </w:p>
        </w:tc>
        <w:tc>
          <w:tcPr>
            <w:tcW w:w="1883" w:type="dxa"/>
          </w:tcPr>
          <w:p w14:paraId="791C3583" w14:textId="444D6882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8</w:t>
            </w:r>
          </w:p>
        </w:tc>
      </w:tr>
      <w:tr w:rsidR="00D00E39" w14:paraId="247E10E8" w14:textId="77777777">
        <w:tc>
          <w:tcPr>
            <w:tcW w:w="1129" w:type="dxa"/>
          </w:tcPr>
          <w:p w14:paraId="4171EBAB" w14:textId="6D015363" w:rsidR="00D00E39" w:rsidRPr="007B557D" w:rsidRDefault="00D00E39" w:rsidP="00D00E39">
            <w:pPr>
              <w:spacing w:line="360" w:lineRule="auto"/>
              <w:jc w:val="center"/>
            </w:pPr>
            <w:r w:rsidRPr="007B557D">
              <w:t>9</w:t>
            </w:r>
          </w:p>
        </w:tc>
        <w:tc>
          <w:tcPr>
            <w:tcW w:w="4872" w:type="dxa"/>
          </w:tcPr>
          <w:p w14:paraId="4A6AD630" w14:textId="267BF770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University of Canberra</w:t>
            </w:r>
          </w:p>
        </w:tc>
        <w:tc>
          <w:tcPr>
            <w:tcW w:w="1744" w:type="dxa"/>
          </w:tcPr>
          <w:p w14:paraId="7FA7CBD2" w14:textId="5F30E644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UC</w:t>
            </w:r>
          </w:p>
        </w:tc>
        <w:tc>
          <w:tcPr>
            <w:tcW w:w="1883" w:type="dxa"/>
          </w:tcPr>
          <w:p w14:paraId="63433611" w14:textId="20E3E7E2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7</w:t>
            </w:r>
          </w:p>
        </w:tc>
      </w:tr>
      <w:tr w:rsidR="00D00E39" w14:paraId="1465909E" w14:textId="77777777">
        <w:tc>
          <w:tcPr>
            <w:tcW w:w="1129" w:type="dxa"/>
          </w:tcPr>
          <w:p w14:paraId="135B48E2" w14:textId="73C17F98" w:rsidR="00D00E39" w:rsidRPr="007B557D" w:rsidRDefault="00D00E39" w:rsidP="00D00E39">
            <w:pPr>
              <w:spacing w:line="360" w:lineRule="auto"/>
              <w:jc w:val="center"/>
            </w:pPr>
            <w:r w:rsidRPr="007B557D">
              <w:t>9</w:t>
            </w:r>
          </w:p>
        </w:tc>
        <w:tc>
          <w:tcPr>
            <w:tcW w:w="4872" w:type="dxa"/>
          </w:tcPr>
          <w:p w14:paraId="3007CD36" w14:textId="1B309B1C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University of Tasmania</w:t>
            </w:r>
          </w:p>
        </w:tc>
        <w:tc>
          <w:tcPr>
            <w:tcW w:w="1744" w:type="dxa"/>
          </w:tcPr>
          <w:p w14:paraId="3658528E" w14:textId="55F3328A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UTAS</w:t>
            </w:r>
          </w:p>
        </w:tc>
        <w:tc>
          <w:tcPr>
            <w:tcW w:w="1883" w:type="dxa"/>
          </w:tcPr>
          <w:p w14:paraId="7563E56E" w14:textId="56EE934F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7</w:t>
            </w:r>
          </w:p>
        </w:tc>
      </w:tr>
      <w:tr w:rsidR="00D00E39" w14:paraId="14443846" w14:textId="77777777">
        <w:tc>
          <w:tcPr>
            <w:tcW w:w="1129" w:type="dxa"/>
          </w:tcPr>
          <w:p w14:paraId="1769C75B" w14:textId="1425183C" w:rsidR="00D00E39" w:rsidRPr="007B557D" w:rsidRDefault="00852E84" w:rsidP="00D00E3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872" w:type="dxa"/>
          </w:tcPr>
          <w:p w14:paraId="5011AC40" w14:textId="3BA2F6CB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The Australian National University</w:t>
            </w:r>
          </w:p>
        </w:tc>
        <w:tc>
          <w:tcPr>
            <w:tcW w:w="1744" w:type="dxa"/>
          </w:tcPr>
          <w:p w14:paraId="5109E3F2" w14:textId="0EF02E1B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ANU</w:t>
            </w:r>
          </w:p>
        </w:tc>
        <w:tc>
          <w:tcPr>
            <w:tcW w:w="1883" w:type="dxa"/>
          </w:tcPr>
          <w:p w14:paraId="037AACCF" w14:textId="302E427E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5</w:t>
            </w:r>
          </w:p>
        </w:tc>
      </w:tr>
      <w:tr w:rsidR="00D00E39" w14:paraId="04F250AE" w14:textId="77777777">
        <w:tc>
          <w:tcPr>
            <w:tcW w:w="1129" w:type="dxa"/>
          </w:tcPr>
          <w:p w14:paraId="182F9C51" w14:textId="61E86C10" w:rsidR="00D00E39" w:rsidRPr="007B557D" w:rsidRDefault="00852E84" w:rsidP="00D00E3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4872" w:type="dxa"/>
          </w:tcPr>
          <w:p w14:paraId="758C7C74" w14:textId="583D6A56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The University of Queensland</w:t>
            </w:r>
          </w:p>
        </w:tc>
        <w:tc>
          <w:tcPr>
            <w:tcW w:w="1744" w:type="dxa"/>
          </w:tcPr>
          <w:p w14:paraId="298F74B7" w14:textId="7F7B260D" w:rsidR="00D00E39" w:rsidRPr="007B557D" w:rsidRDefault="00D00E39" w:rsidP="00D00E39">
            <w:pPr>
              <w:spacing w:line="360" w:lineRule="auto"/>
              <w:jc w:val="center"/>
            </w:pPr>
            <w:r w:rsidRPr="002A30AF">
              <w:t>UQ</w:t>
            </w:r>
          </w:p>
        </w:tc>
        <w:tc>
          <w:tcPr>
            <w:tcW w:w="1883" w:type="dxa"/>
          </w:tcPr>
          <w:p w14:paraId="7F7D4CA5" w14:textId="6348676A" w:rsidR="00D00E39" w:rsidRPr="007B557D" w:rsidRDefault="00D00E39" w:rsidP="00D00E39">
            <w:pPr>
              <w:spacing w:line="360" w:lineRule="auto"/>
              <w:jc w:val="center"/>
            </w:pPr>
            <w:r w:rsidRPr="00876CCA">
              <w:t>3</w:t>
            </w:r>
          </w:p>
        </w:tc>
      </w:tr>
      <w:tr w:rsidR="008132A3" w14:paraId="43377BD4" w14:textId="77777777">
        <w:tc>
          <w:tcPr>
            <w:tcW w:w="1129" w:type="dxa"/>
          </w:tcPr>
          <w:p w14:paraId="5F0DC4B4" w14:textId="245AEF0F" w:rsidR="008132A3" w:rsidRPr="007B557D" w:rsidRDefault="00852E84" w:rsidP="008132A3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4872" w:type="dxa"/>
          </w:tcPr>
          <w:p w14:paraId="2E400EA6" w14:textId="27578FE1" w:rsidR="008132A3" w:rsidRPr="007B557D" w:rsidRDefault="007E20A3" w:rsidP="008132A3">
            <w:pPr>
              <w:spacing w:line="360" w:lineRule="auto"/>
              <w:jc w:val="center"/>
            </w:pPr>
            <w:r>
              <w:t xml:space="preserve">The </w:t>
            </w:r>
            <w:r w:rsidR="00A64DE1">
              <w:t>Unive</w:t>
            </w:r>
            <w:r w:rsidR="0024693E">
              <w:t xml:space="preserve">rsity of </w:t>
            </w:r>
            <w:r w:rsidR="00867906">
              <w:t>Notre Dame Australia</w:t>
            </w:r>
          </w:p>
        </w:tc>
        <w:tc>
          <w:tcPr>
            <w:tcW w:w="1744" w:type="dxa"/>
          </w:tcPr>
          <w:p w14:paraId="6A7EC74D" w14:textId="26F4D9B3" w:rsidR="008132A3" w:rsidRPr="007B557D" w:rsidRDefault="00867906" w:rsidP="008132A3">
            <w:pPr>
              <w:spacing w:line="360" w:lineRule="auto"/>
              <w:jc w:val="center"/>
            </w:pPr>
            <w:r>
              <w:t>NDA</w:t>
            </w:r>
          </w:p>
        </w:tc>
        <w:tc>
          <w:tcPr>
            <w:tcW w:w="1883" w:type="dxa"/>
          </w:tcPr>
          <w:p w14:paraId="1CB0BC60" w14:textId="502B261B" w:rsidR="008132A3" w:rsidRPr="007B557D" w:rsidRDefault="008132A3" w:rsidP="008132A3">
            <w:pPr>
              <w:spacing w:line="360" w:lineRule="auto"/>
              <w:jc w:val="center"/>
            </w:pPr>
            <w:r w:rsidRPr="007B557D">
              <w:t>0</w:t>
            </w:r>
          </w:p>
        </w:tc>
      </w:tr>
      <w:tr w:rsidR="008132A3" w14:paraId="1ED8F684" w14:textId="77777777">
        <w:tc>
          <w:tcPr>
            <w:tcW w:w="1129" w:type="dxa"/>
          </w:tcPr>
          <w:p w14:paraId="42963C66" w14:textId="075A7D29" w:rsidR="008132A3" w:rsidRPr="007B557D" w:rsidRDefault="00852E84" w:rsidP="008132A3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4872" w:type="dxa"/>
          </w:tcPr>
          <w:p w14:paraId="1897DA5E" w14:textId="367E7A81" w:rsidR="008132A3" w:rsidRPr="007B557D" w:rsidRDefault="00D00E39" w:rsidP="008132A3">
            <w:pPr>
              <w:spacing w:line="360" w:lineRule="auto"/>
              <w:jc w:val="center"/>
            </w:pPr>
            <w:r>
              <w:t>University of Wollongong</w:t>
            </w:r>
          </w:p>
        </w:tc>
        <w:tc>
          <w:tcPr>
            <w:tcW w:w="1744" w:type="dxa"/>
          </w:tcPr>
          <w:p w14:paraId="14A0FC4D" w14:textId="0933F2C8" w:rsidR="008132A3" w:rsidRPr="007B557D" w:rsidRDefault="00E74ED9" w:rsidP="008132A3">
            <w:pPr>
              <w:spacing w:line="360" w:lineRule="auto"/>
              <w:jc w:val="center"/>
            </w:pPr>
            <w:r w:rsidRPr="007B557D">
              <w:t>UOW</w:t>
            </w:r>
          </w:p>
        </w:tc>
        <w:tc>
          <w:tcPr>
            <w:tcW w:w="1883" w:type="dxa"/>
          </w:tcPr>
          <w:p w14:paraId="7EFBD9A1" w14:textId="17FF46F2" w:rsidR="008132A3" w:rsidRPr="007B557D" w:rsidRDefault="008132A3" w:rsidP="008132A3">
            <w:pPr>
              <w:spacing w:line="360" w:lineRule="auto"/>
              <w:jc w:val="center"/>
            </w:pPr>
            <w:r w:rsidRPr="007B557D">
              <w:t>0</w:t>
            </w:r>
          </w:p>
        </w:tc>
      </w:tr>
      <w:tr w:rsidR="008132A3" w14:paraId="5999F493" w14:textId="77777777">
        <w:tc>
          <w:tcPr>
            <w:tcW w:w="1129" w:type="dxa"/>
          </w:tcPr>
          <w:p w14:paraId="0475F7B4" w14:textId="3A275F5C" w:rsidR="008132A3" w:rsidRPr="007B557D" w:rsidRDefault="00852E84" w:rsidP="008132A3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4872" w:type="dxa"/>
          </w:tcPr>
          <w:p w14:paraId="3CAC6E63" w14:textId="34BD048D" w:rsidR="008132A3" w:rsidRPr="007B557D" w:rsidRDefault="00D00E39" w:rsidP="008132A3">
            <w:pPr>
              <w:spacing w:line="360" w:lineRule="auto"/>
              <w:jc w:val="center"/>
            </w:pPr>
            <w:r>
              <w:t>Flinders University</w:t>
            </w:r>
          </w:p>
        </w:tc>
        <w:tc>
          <w:tcPr>
            <w:tcW w:w="1744" w:type="dxa"/>
          </w:tcPr>
          <w:p w14:paraId="3E139612" w14:textId="4068872E" w:rsidR="008132A3" w:rsidRPr="007B557D" w:rsidRDefault="00D00E39" w:rsidP="008132A3">
            <w:pPr>
              <w:spacing w:line="360" w:lineRule="auto"/>
              <w:jc w:val="center"/>
            </w:pPr>
            <w:r>
              <w:t>FU</w:t>
            </w:r>
          </w:p>
        </w:tc>
        <w:tc>
          <w:tcPr>
            <w:tcW w:w="1883" w:type="dxa"/>
          </w:tcPr>
          <w:p w14:paraId="1070FCAB" w14:textId="4C0F97F1" w:rsidR="008132A3" w:rsidRPr="007B557D" w:rsidRDefault="008132A3" w:rsidP="008132A3">
            <w:pPr>
              <w:spacing w:line="360" w:lineRule="auto"/>
              <w:jc w:val="center"/>
            </w:pPr>
            <w:r w:rsidRPr="007B557D">
              <w:t>0</w:t>
            </w:r>
          </w:p>
        </w:tc>
      </w:tr>
    </w:tbl>
    <w:p w14:paraId="5A060777" w14:textId="77777777" w:rsidR="002611BA" w:rsidRPr="002611BA" w:rsidRDefault="002611BA" w:rsidP="00690771"/>
    <w:sectPr w:rsidR="002611BA" w:rsidRPr="002611BA" w:rsidSect="008C1AE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66E39" w14:textId="77777777" w:rsidR="00411FBF" w:rsidRDefault="00411FBF" w:rsidP="003C29B9">
      <w:r>
        <w:separator/>
      </w:r>
    </w:p>
  </w:endnote>
  <w:endnote w:type="continuationSeparator" w:id="0">
    <w:p w14:paraId="12F3DE13" w14:textId="77777777" w:rsidR="00411FBF" w:rsidRDefault="00411FBF" w:rsidP="003C29B9">
      <w:r>
        <w:continuationSeparator/>
      </w:r>
    </w:p>
  </w:endnote>
  <w:endnote w:type="continuationNotice" w:id="1">
    <w:p w14:paraId="4BFFAF63" w14:textId="77777777" w:rsidR="00411FBF" w:rsidRDefault="00411F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o Book"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Balto Bold">
    <w:panose1 w:val="020B0803040502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CAB07" w14:textId="17AA5745" w:rsidR="007777B9" w:rsidRPr="007777B9" w:rsidRDefault="00946984" w:rsidP="007777B9">
    <w:pPr>
      <w:pStyle w:val="Footer"/>
      <w:spacing w:after="240"/>
      <w:rPr>
        <w:sz w:val="16"/>
        <w:szCs w:val="16"/>
      </w:rPr>
    </w:pPr>
    <w:r>
      <w:rPr>
        <w:sz w:val="16"/>
        <w:szCs w:val="16"/>
      </w:rPr>
      <w:t>202</w:t>
    </w:r>
    <w:r w:rsidR="00B24F05">
      <w:rPr>
        <w:sz w:val="16"/>
        <w:szCs w:val="16"/>
      </w:rPr>
      <w:t>5</w:t>
    </w:r>
    <w:r>
      <w:rPr>
        <w:sz w:val="16"/>
        <w:szCs w:val="16"/>
      </w:rPr>
      <w:t>_Nationals_</w:t>
    </w:r>
    <w:r w:rsidR="005C47FC">
      <w:rPr>
        <w:sz w:val="16"/>
        <w:szCs w:val="16"/>
      </w:rPr>
      <w:t>S</w:t>
    </w:r>
    <w:r w:rsidR="000C1CDF">
      <w:rPr>
        <w:sz w:val="16"/>
        <w:szCs w:val="16"/>
      </w:rPr>
      <w:t>now</w:t>
    </w:r>
    <w:r>
      <w:rPr>
        <w:sz w:val="16"/>
        <w:szCs w:val="16"/>
      </w:rPr>
      <w:t>_Point Score</w:t>
    </w:r>
    <w:r w:rsidR="007777B9" w:rsidRPr="00941F22">
      <w:rPr>
        <w:sz w:val="16"/>
        <w:szCs w:val="16"/>
      </w:rPr>
      <w:ptab w:relativeTo="margin" w:alignment="center" w:leader="none"/>
    </w:r>
    <w:r w:rsidR="007777B9" w:rsidRPr="00941F22">
      <w:rPr>
        <w:sz w:val="16"/>
        <w:szCs w:val="16"/>
      </w:rPr>
      <w:ptab w:relativeTo="margin" w:alignment="right" w:leader="none"/>
    </w:r>
    <w:r w:rsidR="007777B9" w:rsidRPr="00941F22">
      <w:rPr>
        <w:sz w:val="16"/>
        <w:szCs w:val="16"/>
      </w:rPr>
      <w:t xml:space="preserve">Page </w:t>
    </w:r>
    <w:r w:rsidR="007777B9" w:rsidRPr="00941F22">
      <w:rPr>
        <w:sz w:val="16"/>
        <w:szCs w:val="16"/>
      </w:rPr>
      <w:fldChar w:fldCharType="begin"/>
    </w:r>
    <w:r w:rsidR="007777B9" w:rsidRPr="00941F22">
      <w:rPr>
        <w:sz w:val="16"/>
        <w:szCs w:val="16"/>
      </w:rPr>
      <w:instrText xml:space="preserve"> PAGE  \* Arabic  \* MERGEFORMAT </w:instrText>
    </w:r>
    <w:r w:rsidR="007777B9" w:rsidRPr="00941F22">
      <w:rPr>
        <w:sz w:val="16"/>
        <w:szCs w:val="16"/>
      </w:rPr>
      <w:fldChar w:fldCharType="separate"/>
    </w:r>
    <w:r w:rsidR="007777B9">
      <w:rPr>
        <w:sz w:val="16"/>
        <w:szCs w:val="16"/>
      </w:rPr>
      <w:t>1</w:t>
    </w:r>
    <w:r w:rsidR="007777B9" w:rsidRPr="00941F22">
      <w:rPr>
        <w:sz w:val="16"/>
        <w:szCs w:val="16"/>
      </w:rPr>
      <w:fldChar w:fldCharType="end"/>
    </w:r>
    <w:r w:rsidR="007777B9" w:rsidRPr="00941F22">
      <w:rPr>
        <w:sz w:val="16"/>
        <w:szCs w:val="16"/>
      </w:rPr>
      <w:t xml:space="preserve"> of </w:t>
    </w:r>
    <w:r w:rsidR="007777B9" w:rsidRPr="00941F22">
      <w:rPr>
        <w:sz w:val="16"/>
        <w:szCs w:val="16"/>
      </w:rPr>
      <w:fldChar w:fldCharType="begin"/>
    </w:r>
    <w:r w:rsidR="007777B9" w:rsidRPr="00941F22">
      <w:rPr>
        <w:sz w:val="16"/>
        <w:szCs w:val="16"/>
      </w:rPr>
      <w:instrText xml:space="preserve"> NUMPAGES  \* Arabic  \* MERGEFORMAT </w:instrText>
    </w:r>
    <w:r w:rsidR="007777B9" w:rsidRPr="00941F22">
      <w:rPr>
        <w:sz w:val="16"/>
        <w:szCs w:val="16"/>
      </w:rPr>
      <w:fldChar w:fldCharType="separate"/>
    </w:r>
    <w:r w:rsidR="007777B9">
      <w:rPr>
        <w:sz w:val="16"/>
        <w:szCs w:val="16"/>
      </w:rPr>
      <w:t>2</w:t>
    </w:r>
    <w:r w:rsidR="007777B9" w:rsidRPr="00941F22">
      <w:rPr>
        <w:sz w:val="16"/>
        <w:szCs w:val="16"/>
      </w:rPr>
      <w:fldChar w:fldCharType="end"/>
    </w:r>
    <w:r w:rsidR="007777B9" w:rsidRPr="00941F22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0D71" w14:textId="7269BE42" w:rsidR="007777B9" w:rsidRPr="003C29B9" w:rsidRDefault="007777B9" w:rsidP="007777B9">
    <w:pPr>
      <w:pStyle w:val="Footer"/>
      <w:spacing w:after="240"/>
      <w:rPr>
        <w:sz w:val="16"/>
        <w:szCs w:val="16"/>
      </w:rPr>
    </w:pPr>
    <w:r w:rsidRPr="00941F22">
      <w:rPr>
        <w:sz w:val="16"/>
        <w:szCs w:val="16"/>
      </w:rPr>
      <w:fldChar w:fldCharType="begin"/>
    </w:r>
    <w:r w:rsidRPr="00941F22">
      <w:rPr>
        <w:sz w:val="16"/>
        <w:szCs w:val="16"/>
      </w:rPr>
      <w:instrText xml:space="preserve"> FILENAME \* MERGEFORMAT </w:instrText>
    </w:r>
    <w:r w:rsidRPr="00941F22">
      <w:rPr>
        <w:sz w:val="16"/>
        <w:szCs w:val="16"/>
      </w:rPr>
      <w:fldChar w:fldCharType="separate"/>
    </w:r>
    <w:r w:rsidR="00991FDE">
      <w:rPr>
        <w:noProof/>
        <w:sz w:val="16"/>
        <w:szCs w:val="16"/>
      </w:rPr>
      <w:t>PointScore_Day3_NUC_Snow_2025</w:t>
    </w:r>
    <w:r w:rsidRPr="00941F22">
      <w:rPr>
        <w:sz w:val="16"/>
        <w:szCs w:val="16"/>
      </w:rPr>
      <w:fldChar w:fldCharType="end"/>
    </w:r>
    <w:r w:rsidRPr="00941F22">
      <w:rPr>
        <w:sz w:val="16"/>
        <w:szCs w:val="16"/>
      </w:rPr>
      <w:ptab w:relativeTo="margin" w:alignment="center" w:leader="none"/>
    </w:r>
    <w:r w:rsidRPr="00941F22">
      <w:rPr>
        <w:sz w:val="16"/>
        <w:szCs w:val="16"/>
      </w:rPr>
      <w:ptab w:relativeTo="margin" w:alignment="right" w:leader="none"/>
    </w:r>
    <w:r w:rsidRPr="00941F22">
      <w:rPr>
        <w:sz w:val="16"/>
        <w:szCs w:val="16"/>
      </w:rPr>
      <w:t xml:space="preserve">Page </w:t>
    </w:r>
    <w:r w:rsidRPr="00941F22">
      <w:rPr>
        <w:sz w:val="16"/>
        <w:szCs w:val="16"/>
      </w:rPr>
      <w:fldChar w:fldCharType="begin"/>
    </w:r>
    <w:r w:rsidRPr="00941F22">
      <w:rPr>
        <w:sz w:val="16"/>
        <w:szCs w:val="16"/>
      </w:rPr>
      <w:instrText xml:space="preserve"> PAGE  \* Arabic  \* MERGEFORMAT </w:instrText>
    </w:r>
    <w:r w:rsidRPr="00941F2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941F22">
      <w:rPr>
        <w:sz w:val="16"/>
        <w:szCs w:val="16"/>
      </w:rPr>
      <w:fldChar w:fldCharType="end"/>
    </w:r>
    <w:r w:rsidRPr="00941F22">
      <w:rPr>
        <w:sz w:val="16"/>
        <w:szCs w:val="16"/>
      </w:rPr>
      <w:t xml:space="preserve"> of </w:t>
    </w:r>
    <w:r w:rsidRPr="00941F22">
      <w:rPr>
        <w:sz w:val="16"/>
        <w:szCs w:val="16"/>
      </w:rPr>
      <w:fldChar w:fldCharType="begin"/>
    </w:r>
    <w:r w:rsidRPr="00941F22">
      <w:rPr>
        <w:sz w:val="16"/>
        <w:szCs w:val="16"/>
      </w:rPr>
      <w:instrText xml:space="preserve"> NUMPAGES  \* Arabic  \* MERGEFORMAT </w:instrText>
    </w:r>
    <w:r w:rsidRPr="00941F2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941F22">
      <w:rPr>
        <w:sz w:val="16"/>
        <w:szCs w:val="16"/>
      </w:rPr>
      <w:fldChar w:fldCharType="end"/>
    </w:r>
    <w:r w:rsidRPr="00941F22">
      <w:rPr>
        <w:sz w:val="16"/>
        <w:szCs w:val="16"/>
      </w:rPr>
      <w:t xml:space="preserve"> </w:t>
    </w:r>
  </w:p>
  <w:p w14:paraId="54FEA88D" w14:textId="77777777" w:rsidR="007777B9" w:rsidRPr="007777B9" w:rsidRDefault="007777B9" w:rsidP="00777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2FAF2" w14:textId="77777777" w:rsidR="00411FBF" w:rsidRDefault="00411FBF" w:rsidP="003C29B9">
      <w:r>
        <w:separator/>
      </w:r>
    </w:p>
  </w:footnote>
  <w:footnote w:type="continuationSeparator" w:id="0">
    <w:p w14:paraId="2B8FB405" w14:textId="77777777" w:rsidR="00411FBF" w:rsidRDefault="00411FBF" w:rsidP="003C29B9">
      <w:r>
        <w:continuationSeparator/>
      </w:r>
    </w:p>
  </w:footnote>
  <w:footnote w:type="continuationNotice" w:id="1">
    <w:p w14:paraId="09A7BD2D" w14:textId="77777777" w:rsidR="00411FBF" w:rsidRDefault="00411F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F3B4" w14:textId="0FC5F8CF" w:rsidR="008A5C70" w:rsidRDefault="00F7389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7A3F793" wp14:editId="38E6DA1E">
          <wp:simplePos x="0" y="0"/>
          <wp:positionH relativeFrom="page">
            <wp:align>left</wp:align>
          </wp:positionH>
          <wp:positionV relativeFrom="paragraph">
            <wp:posOffset>-450376</wp:posOffset>
          </wp:positionV>
          <wp:extent cx="7560000" cy="10692000"/>
          <wp:effectExtent l="0" t="0" r="3175" b="0"/>
          <wp:wrapNone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3971" w14:textId="77777777" w:rsidR="00E131EE" w:rsidRDefault="007777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15582E" wp14:editId="4BE48A1E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6400" cy="10688400"/>
          <wp:effectExtent l="0" t="0" r="6985" b="0"/>
          <wp:wrapNone/>
          <wp:docPr id="3" name="Picture 3" descr="Background pattern, 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, 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06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B0D3F"/>
    <w:multiLevelType w:val="hybridMultilevel"/>
    <w:tmpl w:val="B8229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EAC"/>
    <w:multiLevelType w:val="hybridMultilevel"/>
    <w:tmpl w:val="2B7CA4C4"/>
    <w:lvl w:ilvl="0" w:tplc="0DB65C0C">
      <w:start w:val="1"/>
      <w:numFmt w:val="bullet"/>
      <w:pStyle w:val="Bulletpoint1solidrou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622C6">
      <w:start w:val="1"/>
      <w:numFmt w:val="bullet"/>
      <w:pStyle w:val="Bulletpoint2roundnofill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C090005">
      <w:start w:val="1"/>
      <w:numFmt w:val="bullet"/>
      <w:pStyle w:val="Bulletpoint3squar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39026">
    <w:abstractNumId w:val="0"/>
  </w:num>
  <w:num w:numId="2" w16cid:durableId="809521724">
    <w:abstractNumId w:val="1"/>
  </w:num>
  <w:num w:numId="3" w16cid:durableId="2040468483">
    <w:abstractNumId w:val="1"/>
  </w:num>
  <w:num w:numId="4" w16cid:durableId="908031898">
    <w:abstractNumId w:val="1"/>
  </w:num>
  <w:num w:numId="5" w16cid:durableId="759721985">
    <w:abstractNumId w:val="1"/>
  </w:num>
  <w:num w:numId="6" w16cid:durableId="211619024">
    <w:abstractNumId w:val="1"/>
  </w:num>
  <w:num w:numId="7" w16cid:durableId="310987997">
    <w:abstractNumId w:val="1"/>
  </w:num>
  <w:num w:numId="8" w16cid:durableId="363210677">
    <w:abstractNumId w:val="1"/>
  </w:num>
  <w:num w:numId="9" w16cid:durableId="1950966423">
    <w:abstractNumId w:val="1"/>
  </w:num>
  <w:num w:numId="10" w16cid:durableId="1417509257">
    <w:abstractNumId w:val="1"/>
  </w:num>
  <w:num w:numId="11" w16cid:durableId="6445589">
    <w:abstractNumId w:val="1"/>
  </w:num>
  <w:num w:numId="12" w16cid:durableId="229775681">
    <w:abstractNumId w:val="1"/>
  </w:num>
  <w:num w:numId="13" w16cid:durableId="1905796063">
    <w:abstractNumId w:val="1"/>
  </w:num>
  <w:num w:numId="14" w16cid:durableId="1960137414">
    <w:abstractNumId w:val="1"/>
  </w:num>
  <w:num w:numId="15" w16cid:durableId="1513449443">
    <w:abstractNumId w:val="1"/>
  </w:num>
  <w:num w:numId="16" w16cid:durableId="451755363">
    <w:abstractNumId w:val="1"/>
  </w:num>
  <w:num w:numId="17" w16cid:durableId="1151750148">
    <w:abstractNumId w:val="1"/>
  </w:num>
  <w:num w:numId="18" w16cid:durableId="54671587">
    <w:abstractNumId w:val="1"/>
  </w:num>
  <w:num w:numId="19" w16cid:durableId="418450848">
    <w:abstractNumId w:val="1"/>
  </w:num>
  <w:num w:numId="20" w16cid:durableId="784353857">
    <w:abstractNumId w:val="1"/>
  </w:num>
  <w:num w:numId="21" w16cid:durableId="939680317">
    <w:abstractNumId w:val="1"/>
  </w:num>
  <w:num w:numId="22" w16cid:durableId="1855804873">
    <w:abstractNumId w:val="1"/>
  </w:num>
  <w:num w:numId="23" w16cid:durableId="1568999477">
    <w:abstractNumId w:val="1"/>
  </w:num>
  <w:num w:numId="24" w16cid:durableId="1028795311">
    <w:abstractNumId w:val="1"/>
  </w:num>
  <w:num w:numId="25" w16cid:durableId="91666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8C"/>
    <w:rsid w:val="000126F6"/>
    <w:rsid w:val="00023238"/>
    <w:rsid w:val="00023DB0"/>
    <w:rsid w:val="00034BBE"/>
    <w:rsid w:val="000405BF"/>
    <w:rsid w:val="00042B32"/>
    <w:rsid w:val="00045926"/>
    <w:rsid w:val="00046023"/>
    <w:rsid w:val="0007470C"/>
    <w:rsid w:val="00081885"/>
    <w:rsid w:val="000829CE"/>
    <w:rsid w:val="00085E39"/>
    <w:rsid w:val="00090CEA"/>
    <w:rsid w:val="00094053"/>
    <w:rsid w:val="000A08EE"/>
    <w:rsid w:val="000A7A0E"/>
    <w:rsid w:val="000B0541"/>
    <w:rsid w:val="000C1CDF"/>
    <w:rsid w:val="001135DB"/>
    <w:rsid w:val="00130E69"/>
    <w:rsid w:val="001404C1"/>
    <w:rsid w:val="0016190B"/>
    <w:rsid w:val="00162A19"/>
    <w:rsid w:val="0016625C"/>
    <w:rsid w:val="00190AEA"/>
    <w:rsid w:val="001960ED"/>
    <w:rsid w:val="001A61A4"/>
    <w:rsid w:val="001B0EE5"/>
    <w:rsid w:val="001B4E5C"/>
    <w:rsid w:val="001B50CC"/>
    <w:rsid w:val="001B5E5D"/>
    <w:rsid w:val="001C0B34"/>
    <w:rsid w:val="001D3ED1"/>
    <w:rsid w:val="001D5B8C"/>
    <w:rsid w:val="001E0BDB"/>
    <w:rsid w:val="001E2093"/>
    <w:rsid w:val="00204253"/>
    <w:rsid w:val="00211965"/>
    <w:rsid w:val="002120E1"/>
    <w:rsid w:val="002201E1"/>
    <w:rsid w:val="00223A84"/>
    <w:rsid w:val="00240DB4"/>
    <w:rsid w:val="002462D2"/>
    <w:rsid w:val="0024693E"/>
    <w:rsid w:val="00247B73"/>
    <w:rsid w:val="002511B9"/>
    <w:rsid w:val="0025424E"/>
    <w:rsid w:val="002611BA"/>
    <w:rsid w:val="00271FB8"/>
    <w:rsid w:val="00273559"/>
    <w:rsid w:val="002818D3"/>
    <w:rsid w:val="00284687"/>
    <w:rsid w:val="00292DF0"/>
    <w:rsid w:val="002A626B"/>
    <w:rsid w:val="002B29D2"/>
    <w:rsid w:val="002B6E6B"/>
    <w:rsid w:val="002D798E"/>
    <w:rsid w:val="002F528D"/>
    <w:rsid w:val="00303012"/>
    <w:rsid w:val="00312DE4"/>
    <w:rsid w:val="003139EC"/>
    <w:rsid w:val="00350424"/>
    <w:rsid w:val="0035086A"/>
    <w:rsid w:val="00353C07"/>
    <w:rsid w:val="0035511D"/>
    <w:rsid w:val="003664D3"/>
    <w:rsid w:val="00396E6F"/>
    <w:rsid w:val="003B36E1"/>
    <w:rsid w:val="003C29B9"/>
    <w:rsid w:val="003C5A02"/>
    <w:rsid w:val="003D2E6B"/>
    <w:rsid w:val="003E2EFC"/>
    <w:rsid w:val="003E7B39"/>
    <w:rsid w:val="003F1EED"/>
    <w:rsid w:val="004040E8"/>
    <w:rsid w:val="0040676A"/>
    <w:rsid w:val="00411FBF"/>
    <w:rsid w:val="004144E3"/>
    <w:rsid w:val="00414C0F"/>
    <w:rsid w:val="00427B40"/>
    <w:rsid w:val="00431BBA"/>
    <w:rsid w:val="00433EC4"/>
    <w:rsid w:val="00442B42"/>
    <w:rsid w:val="004468A9"/>
    <w:rsid w:val="00452283"/>
    <w:rsid w:val="00455BEF"/>
    <w:rsid w:val="0046284E"/>
    <w:rsid w:val="00477305"/>
    <w:rsid w:val="00481A57"/>
    <w:rsid w:val="0049583F"/>
    <w:rsid w:val="004A64BA"/>
    <w:rsid w:val="004B44AF"/>
    <w:rsid w:val="004E7EB4"/>
    <w:rsid w:val="00503D0D"/>
    <w:rsid w:val="00513101"/>
    <w:rsid w:val="00513DD6"/>
    <w:rsid w:val="0051484E"/>
    <w:rsid w:val="005273FB"/>
    <w:rsid w:val="00530ADD"/>
    <w:rsid w:val="00535F97"/>
    <w:rsid w:val="00555B11"/>
    <w:rsid w:val="00582161"/>
    <w:rsid w:val="00587317"/>
    <w:rsid w:val="00590F88"/>
    <w:rsid w:val="00592B2D"/>
    <w:rsid w:val="005A28B5"/>
    <w:rsid w:val="005B5168"/>
    <w:rsid w:val="005B735F"/>
    <w:rsid w:val="005C33B3"/>
    <w:rsid w:val="005C47FC"/>
    <w:rsid w:val="005C7CBF"/>
    <w:rsid w:val="005D5ED3"/>
    <w:rsid w:val="005E2328"/>
    <w:rsid w:val="005F0295"/>
    <w:rsid w:val="0060047B"/>
    <w:rsid w:val="00612D9E"/>
    <w:rsid w:val="006153C6"/>
    <w:rsid w:val="006159D9"/>
    <w:rsid w:val="0062493E"/>
    <w:rsid w:val="006265A5"/>
    <w:rsid w:val="00656618"/>
    <w:rsid w:val="00670706"/>
    <w:rsid w:val="006813B8"/>
    <w:rsid w:val="00686620"/>
    <w:rsid w:val="00690771"/>
    <w:rsid w:val="00690CFA"/>
    <w:rsid w:val="0069465B"/>
    <w:rsid w:val="00697763"/>
    <w:rsid w:val="006D6A08"/>
    <w:rsid w:val="006F2B50"/>
    <w:rsid w:val="006F6EE8"/>
    <w:rsid w:val="00701D91"/>
    <w:rsid w:val="0072519B"/>
    <w:rsid w:val="00737666"/>
    <w:rsid w:val="00740723"/>
    <w:rsid w:val="00752576"/>
    <w:rsid w:val="0075589A"/>
    <w:rsid w:val="007777B9"/>
    <w:rsid w:val="007920A4"/>
    <w:rsid w:val="007A0EBE"/>
    <w:rsid w:val="007A2955"/>
    <w:rsid w:val="007B557D"/>
    <w:rsid w:val="007B6CF3"/>
    <w:rsid w:val="007C28AF"/>
    <w:rsid w:val="007C7352"/>
    <w:rsid w:val="007C75A5"/>
    <w:rsid w:val="007C789E"/>
    <w:rsid w:val="007D1D6A"/>
    <w:rsid w:val="007D34E3"/>
    <w:rsid w:val="007E09FC"/>
    <w:rsid w:val="007E20A3"/>
    <w:rsid w:val="007E3A20"/>
    <w:rsid w:val="007F187C"/>
    <w:rsid w:val="007F3507"/>
    <w:rsid w:val="00801B62"/>
    <w:rsid w:val="00805245"/>
    <w:rsid w:val="008132A3"/>
    <w:rsid w:val="00831169"/>
    <w:rsid w:val="00843934"/>
    <w:rsid w:val="0084580E"/>
    <w:rsid w:val="00852E84"/>
    <w:rsid w:val="00867906"/>
    <w:rsid w:val="00880056"/>
    <w:rsid w:val="00891892"/>
    <w:rsid w:val="0089696D"/>
    <w:rsid w:val="008A2C62"/>
    <w:rsid w:val="008A40A5"/>
    <w:rsid w:val="008A5838"/>
    <w:rsid w:val="008A5C70"/>
    <w:rsid w:val="008A7D7C"/>
    <w:rsid w:val="008C1AE1"/>
    <w:rsid w:val="008C3F94"/>
    <w:rsid w:val="008C5175"/>
    <w:rsid w:val="008C582A"/>
    <w:rsid w:val="008E0A73"/>
    <w:rsid w:val="00915824"/>
    <w:rsid w:val="00924D5D"/>
    <w:rsid w:val="00926463"/>
    <w:rsid w:val="009405D8"/>
    <w:rsid w:val="009464DF"/>
    <w:rsid w:val="00946984"/>
    <w:rsid w:val="00954576"/>
    <w:rsid w:val="00954F0B"/>
    <w:rsid w:val="009606A5"/>
    <w:rsid w:val="009613F7"/>
    <w:rsid w:val="00971CB6"/>
    <w:rsid w:val="009720F5"/>
    <w:rsid w:val="00991FDE"/>
    <w:rsid w:val="009D1AFA"/>
    <w:rsid w:val="009D5ACF"/>
    <w:rsid w:val="009E29E3"/>
    <w:rsid w:val="009F0698"/>
    <w:rsid w:val="009F2209"/>
    <w:rsid w:val="00A10FEC"/>
    <w:rsid w:val="00A1269A"/>
    <w:rsid w:val="00A21BDE"/>
    <w:rsid w:val="00A607BA"/>
    <w:rsid w:val="00A64DE1"/>
    <w:rsid w:val="00A76B79"/>
    <w:rsid w:val="00A91A94"/>
    <w:rsid w:val="00A92948"/>
    <w:rsid w:val="00AA2DB3"/>
    <w:rsid w:val="00AC58A0"/>
    <w:rsid w:val="00AD743F"/>
    <w:rsid w:val="00AE1126"/>
    <w:rsid w:val="00AF2322"/>
    <w:rsid w:val="00B000F4"/>
    <w:rsid w:val="00B1499E"/>
    <w:rsid w:val="00B24F05"/>
    <w:rsid w:val="00B2754C"/>
    <w:rsid w:val="00B3005B"/>
    <w:rsid w:val="00B36B97"/>
    <w:rsid w:val="00B819D8"/>
    <w:rsid w:val="00B84273"/>
    <w:rsid w:val="00B879CE"/>
    <w:rsid w:val="00BA23A7"/>
    <w:rsid w:val="00BA423B"/>
    <w:rsid w:val="00BB0FBB"/>
    <w:rsid w:val="00BC3B0D"/>
    <w:rsid w:val="00BD45C8"/>
    <w:rsid w:val="00BE33DD"/>
    <w:rsid w:val="00BF15C1"/>
    <w:rsid w:val="00C02A77"/>
    <w:rsid w:val="00C11361"/>
    <w:rsid w:val="00C14A4D"/>
    <w:rsid w:val="00C21255"/>
    <w:rsid w:val="00C33233"/>
    <w:rsid w:val="00C34820"/>
    <w:rsid w:val="00C43EA1"/>
    <w:rsid w:val="00C521C0"/>
    <w:rsid w:val="00C53BF2"/>
    <w:rsid w:val="00C617AD"/>
    <w:rsid w:val="00C73606"/>
    <w:rsid w:val="00C77C7C"/>
    <w:rsid w:val="00C8736A"/>
    <w:rsid w:val="00C87BC2"/>
    <w:rsid w:val="00CC1A61"/>
    <w:rsid w:val="00CC2BC1"/>
    <w:rsid w:val="00CD32C6"/>
    <w:rsid w:val="00CD6B43"/>
    <w:rsid w:val="00CE325A"/>
    <w:rsid w:val="00D00E39"/>
    <w:rsid w:val="00D17F2B"/>
    <w:rsid w:val="00D23103"/>
    <w:rsid w:val="00D24DD3"/>
    <w:rsid w:val="00D45317"/>
    <w:rsid w:val="00D51991"/>
    <w:rsid w:val="00D63E26"/>
    <w:rsid w:val="00D66D83"/>
    <w:rsid w:val="00D83A6A"/>
    <w:rsid w:val="00D950E0"/>
    <w:rsid w:val="00DA5B11"/>
    <w:rsid w:val="00DD085F"/>
    <w:rsid w:val="00DD4CA0"/>
    <w:rsid w:val="00DE27D1"/>
    <w:rsid w:val="00E040C5"/>
    <w:rsid w:val="00E131EE"/>
    <w:rsid w:val="00E22B01"/>
    <w:rsid w:val="00E43AD4"/>
    <w:rsid w:val="00E7210D"/>
    <w:rsid w:val="00E74ED9"/>
    <w:rsid w:val="00E80E0E"/>
    <w:rsid w:val="00E91A97"/>
    <w:rsid w:val="00E934FF"/>
    <w:rsid w:val="00EC7F87"/>
    <w:rsid w:val="00ED27BA"/>
    <w:rsid w:val="00EE58D2"/>
    <w:rsid w:val="00F03851"/>
    <w:rsid w:val="00F10108"/>
    <w:rsid w:val="00F14A23"/>
    <w:rsid w:val="00F25AD6"/>
    <w:rsid w:val="00F40D4A"/>
    <w:rsid w:val="00F462DF"/>
    <w:rsid w:val="00F51946"/>
    <w:rsid w:val="00F52FEB"/>
    <w:rsid w:val="00F53AB3"/>
    <w:rsid w:val="00F73891"/>
    <w:rsid w:val="00F815B6"/>
    <w:rsid w:val="00F84FBA"/>
    <w:rsid w:val="00F905E6"/>
    <w:rsid w:val="00F97BB7"/>
    <w:rsid w:val="00FA12B3"/>
    <w:rsid w:val="00FA2C67"/>
    <w:rsid w:val="00FB1F5C"/>
    <w:rsid w:val="00FD227E"/>
    <w:rsid w:val="00FD4604"/>
    <w:rsid w:val="00FE178E"/>
    <w:rsid w:val="00FE3E3E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5B16B"/>
  <w15:chartTrackingRefBased/>
  <w15:docId w15:val="{A0C13058-5243-47FA-A979-0BDDED40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4987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094053"/>
    <w:rPr>
      <w:rFonts w:ascii="Balto Book" w:hAnsi="Balto Book"/>
    </w:rPr>
  </w:style>
  <w:style w:type="paragraph" w:styleId="Heading1">
    <w:name w:val="heading 1"/>
    <w:basedOn w:val="Normal"/>
    <w:link w:val="Heading1Char"/>
    <w:uiPriority w:val="9"/>
    <w:qFormat/>
    <w:rsid w:val="00094053"/>
    <w:pPr>
      <w:spacing w:after="240"/>
      <w:outlineLvl w:val="0"/>
    </w:pPr>
    <w:rPr>
      <w:rFonts w:ascii="Balto Bold" w:hAnsi="Balto Bold" w:cs="Calibri"/>
      <w:b/>
      <w:bCs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A2C62"/>
    <w:pPr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A2C62"/>
    <w:pPr>
      <w:outlineLvl w:val="2"/>
    </w:pPr>
    <w:rPr>
      <w:sz w:val="22"/>
      <w:szCs w:val="22"/>
    </w:rPr>
  </w:style>
  <w:style w:type="paragraph" w:styleId="Heading4">
    <w:name w:val="heading 4"/>
    <w:aliases w:val="White Heading 3"/>
    <w:basedOn w:val="Normal"/>
    <w:next w:val="Normal"/>
    <w:link w:val="Heading4Char"/>
    <w:uiPriority w:val="9"/>
    <w:unhideWhenUsed/>
    <w:qFormat/>
    <w:rsid w:val="008A2C62"/>
    <w:pPr>
      <w:outlineLvl w:val="3"/>
    </w:pPr>
    <w:rPr>
      <w:b/>
      <w:bCs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A58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A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luelinedtable">
    <w:name w:val="Blue lined table"/>
    <w:basedOn w:val="TableNormal"/>
    <w:uiPriority w:val="99"/>
    <w:rsid w:val="008A5838"/>
    <w:tblPr>
      <w:tblBorders>
        <w:top w:val="single" w:sz="4" w:space="0" w:color="004987"/>
        <w:left w:val="single" w:sz="4" w:space="0" w:color="004987"/>
        <w:bottom w:val="single" w:sz="4" w:space="0" w:color="004987"/>
        <w:right w:val="single" w:sz="4" w:space="0" w:color="004987"/>
        <w:insideH w:val="single" w:sz="4" w:space="0" w:color="004987"/>
        <w:insideV w:val="single" w:sz="4" w:space="0" w:color="004987"/>
      </w:tblBorders>
    </w:tblPr>
    <w:tcPr>
      <w:vAlign w:val="center"/>
    </w:tcPr>
  </w:style>
  <w:style w:type="table" w:customStyle="1" w:styleId="Headeroftable">
    <w:name w:val="Header of table"/>
    <w:basedOn w:val="TableNormal"/>
    <w:uiPriority w:val="99"/>
    <w:rsid w:val="008A5838"/>
    <w:tblPr/>
    <w:tblStylePr w:type="firstRow">
      <w:pPr>
        <w:jc w:val="left"/>
      </w:pPr>
      <w:rPr>
        <w:rFonts w:ascii="Calibri" w:hAnsi="Calibri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vAlign w:val="center"/>
      </w:tcPr>
    </w:tblStylePr>
  </w:style>
  <w:style w:type="paragraph" w:customStyle="1" w:styleId="paragraph">
    <w:name w:val="paragraph"/>
    <w:basedOn w:val="Normal"/>
    <w:rsid w:val="008A58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pellingerror">
    <w:name w:val="spellingerror"/>
    <w:basedOn w:val="DefaultParagraphFont"/>
    <w:rsid w:val="008A5838"/>
  </w:style>
  <w:style w:type="character" w:customStyle="1" w:styleId="normaltextrun">
    <w:name w:val="normaltextrun"/>
    <w:basedOn w:val="DefaultParagraphFont"/>
    <w:rsid w:val="008A5838"/>
  </w:style>
  <w:style w:type="character" w:customStyle="1" w:styleId="eop">
    <w:name w:val="eop"/>
    <w:basedOn w:val="DefaultParagraphFont"/>
    <w:rsid w:val="008A5838"/>
  </w:style>
  <w:style w:type="character" w:customStyle="1" w:styleId="Heading1Char">
    <w:name w:val="Heading 1 Char"/>
    <w:basedOn w:val="DefaultParagraphFont"/>
    <w:link w:val="Heading1"/>
    <w:uiPriority w:val="9"/>
    <w:rsid w:val="00094053"/>
    <w:rPr>
      <w:rFonts w:ascii="Balto Bold" w:hAnsi="Balto Bold" w:cs="Calibr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A2C62"/>
    <w:rPr>
      <w:rFonts w:ascii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A2C62"/>
    <w:rPr>
      <w:rFonts w:ascii="Calibri" w:hAnsi="Calibri" w:cs="Calibri"/>
      <w:b/>
      <w:bCs/>
    </w:rPr>
  </w:style>
  <w:style w:type="character" w:customStyle="1" w:styleId="Heading4Char">
    <w:name w:val="Heading 4 Char"/>
    <w:aliases w:val="White Heading 3 Char"/>
    <w:basedOn w:val="DefaultParagraphFont"/>
    <w:link w:val="Heading4"/>
    <w:uiPriority w:val="9"/>
    <w:rsid w:val="008A2C62"/>
    <w:rPr>
      <w:b/>
      <w:b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8A5838"/>
    <w:rPr>
      <w:rFonts w:asciiTheme="majorHAnsi" w:eastAsiaTheme="majorEastAsia" w:hAnsiTheme="majorHAnsi" w:cstheme="majorBidi"/>
      <w:noProof/>
      <w:color w:val="006FA0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A58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838"/>
    <w:rPr>
      <w:noProof/>
      <w:color w:val="004987"/>
    </w:rPr>
  </w:style>
  <w:style w:type="paragraph" w:styleId="Footer">
    <w:name w:val="footer"/>
    <w:basedOn w:val="Normal"/>
    <w:link w:val="FooterChar"/>
    <w:uiPriority w:val="99"/>
    <w:unhideWhenUsed/>
    <w:rsid w:val="008A58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838"/>
    <w:rPr>
      <w:noProof/>
      <w:color w:val="004987"/>
    </w:rPr>
  </w:style>
  <w:style w:type="paragraph" w:styleId="Title">
    <w:name w:val="Title"/>
    <w:aliases w:val="White Cover Page Title"/>
    <w:basedOn w:val="Normal"/>
    <w:next w:val="Normal"/>
    <w:link w:val="TitleChar"/>
    <w:uiPriority w:val="10"/>
    <w:qFormat/>
    <w:rsid w:val="00094053"/>
    <w:rPr>
      <w:rFonts w:ascii="Balto Bold" w:hAnsi="Balto Bold" w:cs="Calibri"/>
      <w:b/>
      <w:bCs/>
      <w:color w:val="FFFFFF" w:themeColor="background1"/>
      <w:sz w:val="72"/>
      <w:szCs w:val="72"/>
    </w:rPr>
  </w:style>
  <w:style w:type="character" w:customStyle="1" w:styleId="TitleChar">
    <w:name w:val="Title Char"/>
    <w:aliases w:val="White Cover Page Title Char"/>
    <w:basedOn w:val="DefaultParagraphFont"/>
    <w:link w:val="Title"/>
    <w:uiPriority w:val="10"/>
    <w:rsid w:val="00094053"/>
    <w:rPr>
      <w:rFonts w:ascii="Balto Bold" w:hAnsi="Balto Bold" w:cs="Calibri"/>
      <w:b/>
      <w:bCs/>
      <w:color w:val="FFFFFF" w:themeColor="background1"/>
      <w:sz w:val="72"/>
      <w:szCs w:val="72"/>
    </w:rPr>
  </w:style>
  <w:style w:type="character" w:styleId="Hyperlink">
    <w:name w:val="Hyperlink"/>
    <w:basedOn w:val="DefaultParagraphFont"/>
    <w:uiPriority w:val="99"/>
    <w:unhideWhenUsed/>
    <w:qFormat/>
    <w:rsid w:val="008A2C62"/>
    <w:rPr>
      <w:color w:val="0096D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38"/>
    <w:rPr>
      <w:rFonts w:ascii="Segoe UI" w:hAnsi="Segoe UI" w:cs="Segoe UI"/>
      <w:noProof/>
      <w:color w:val="004987"/>
      <w:sz w:val="18"/>
      <w:szCs w:val="18"/>
    </w:rPr>
  </w:style>
  <w:style w:type="table" w:styleId="TableGrid">
    <w:name w:val="Table Grid"/>
    <w:basedOn w:val="TableNormal"/>
    <w:uiPriority w:val="39"/>
    <w:rsid w:val="008A5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5838"/>
    <w:rPr>
      <w:color w:val="808080"/>
    </w:rPr>
  </w:style>
  <w:style w:type="paragraph" w:styleId="NoSpacing">
    <w:name w:val="No Spacing"/>
    <w:uiPriority w:val="1"/>
    <w:qFormat/>
    <w:rsid w:val="008A2C62"/>
    <w:rPr>
      <w:noProof/>
    </w:rPr>
  </w:style>
  <w:style w:type="paragraph" w:styleId="ListParagraph">
    <w:name w:val="List Paragraph"/>
    <w:basedOn w:val="Normal"/>
    <w:uiPriority w:val="1"/>
    <w:qFormat/>
    <w:rsid w:val="008A2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C62"/>
    <w:rPr>
      <w:i/>
      <w:iCs/>
      <w:color w:val="0096D6" w:themeColor="accent1"/>
    </w:rPr>
  </w:style>
  <w:style w:type="table" w:styleId="TableGridLight">
    <w:name w:val="Grid Table Light"/>
    <w:basedOn w:val="TableNormal"/>
    <w:uiPriority w:val="40"/>
    <w:rsid w:val="008A5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eaderrowblue">
    <w:name w:val="Header row blue"/>
    <w:basedOn w:val="TableNormal"/>
    <w:uiPriority w:val="99"/>
    <w:rsid w:val="007D34E3"/>
    <w:tblPr>
      <w:tblBorders>
        <w:top w:val="single" w:sz="4" w:space="0" w:color="004987"/>
        <w:left w:val="single" w:sz="4" w:space="0" w:color="004987"/>
        <w:bottom w:val="single" w:sz="4" w:space="0" w:color="004987"/>
        <w:right w:val="single" w:sz="4" w:space="0" w:color="004987"/>
        <w:insideH w:val="single" w:sz="4" w:space="0" w:color="004987"/>
        <w:insideV w:val="single" w:sz="4" w:space="0" w:color="004987"/>
      </w:tblBorders>
    </w:tblPr>
    <w:tblStylePr w:type="firstRow">
      <w:rPr>
        <w:rFonts w:ascii="Calibri" w:hAnsi="Calibri"/>
        <w:color w:val="FFFFFF" w:themeColor="background1"/>
        <w:sz w:val="22"/>
      </w:rPr>
      <w:tblPr/>
      <w:tcPr>
        <w:shd w:val="clear" w:color="auto" w:fill="004987"/>
      </w:tcPr>
    </w:tblStylePr>
  </w:style>
  <w:style w:type="table" w:customStyle="1" w:styleId="UniSportTable">
    <w:name w:val="UniSport Table"/>
    <w:basedOn w:val="TableNormal"/>
    <w:uiPriority w:val="99"/>
    <w:rsid w:val="007D34E3"/>
    <w:tblPr>
      <w:tblBorders>
        <w:top w:val="single" w:sz="4" w:space="0" w:color="004987"/>
        <w:left w:val="single" w:sz="4" w:space="0" w:color="004987"/>
        <w:bottom w:val="single" w:sz="4" w:space="0" w:color="004987"/>
        <w:right w:val="single" w:sz="4" w:space="0" w:color="004987"/>
        <w:insideH w:val="single" w:sz="4" w:space="0" w:color="004987"/>
        <w:insideV w:val="single" w:sz="4" w:space="0" w:color="004987"/>
      </w:tblBorders>
    </w:tblPr>
    <w:tblStylePr w:type="firstRow">
      <w:rPr>
        <w:rFonts w:ascii="Calibri" w:hAnsi="Calibri"/>
        <w:color w:val="FFFFFF" w:themeColor="background1"/>
        <w:sz w:val="22"/>
      </w:rPr>
      <w:tblPr/>
      <w:tcPr>
        <w:shd w:val="clear" w:color="auto" w:fill="004987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8A2C62"/>
    <w:pPr>
      <w:numPr>
        <w:ilvl w:val="1"/>
      </w:numPr>
      <w:spacing w:after="160"/>
    </w:pPr>
    <w:rPr>
      <w:rFonts w:eastAsiaTheme="minorEastAsia"/>
      <w:color w:val="004987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2C62"/>
    <w:rPr>
      <w:rFonts w:eastAsiaTheme="minorEastAsia"/>
      <w:color w:val="004987" w:themeColor="text1"/>
      <w:spacing w:val="15"/>
    </w:rPr>
  </w:style>
  <w:style w:type="character" w:styleId="SubtleEmphasis">
    <w:name w:val="Subtle Emphasis"/>
    <w:basedOn w:val="DefaultParagraphFont"/>
    <w:uiPriority w:val="19"/>
    <w:qFormat/>
    <w:rsid w:val="008A2C62"/>
    <w:rPr>
      <w:i/>
      <w:iCs/>
      <w:color w:val="004987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A2C62"/>
    <w:pPr>
      <w:spacing w:before="200" w:after="160"/>
      <w:ind w:left="864" w:right="864"/>
      <w:jc w:val="center"/>
    </w:pPr>
    <w:rPr>
      <w:i/>
      <w:iCs/>
      <w:color w:val="004987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2C62"/>
    <w:rPr>
      <w:i/>
      <w:iCs/>
      <w:color w:val="004987" w:themeColor="text1"/>
    </w:rPr>
  </w:style>
  <w:style w:type="character" w:styleId="SubtleReference">
    <w:name w:val="Subtle Reference"/>
    <w:basedOn w:val="DefaultParagraphFont"/>
    <w:uiPriority w:val="31"/>
    <w:qFormat/>
    <w:rsid w:val="008A2C62"/>
    <w:rPr>
      <w:smallCaps/>
      <w:color w:val="004987" w:themeColor="text1"/>
    </w:rPr>
  </w:style>
  <w:style w:type="character" w:styleId="IntenseReference">
    <w:name w:val="Intense Reference"/>
    <w:basedOn w:val="DefaultParagraphFont"/>
    <w:uiPriority w:val="32"/>
    <w:qFormat/>
    <w:rsid w:val="008A2C62"/>
    <w:rPr>
      <w:b/>
      <w:bCs/>
      <w:smallCaps/>
      <w:color w:val="0096D6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A2C6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A2C62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4987" w:themeColor="text1"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sid w:val="008A2C62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22"/>
    <w:qFormat/>
    <w:rsid w:val="008A2C62"/>
    <w:rPr>
      <w:b/>
      <w:bCs/>
    </w:rPr>
  </w:style>
  <w:style w:type="paragraph" w:customStyle="1" w:styleId="Bulletpoint">
    <w:name w:val="Bullet point"/>
    <w:basedOn w:val="ListParagraph"/>
    <w:link w:val="BulletpointChar"/>
    <w:rsid w:val="007C7352"/>
    <w:pPr>
      <w:ind w:left="0"/>
    </w:pPr>
  </w:style>
  <w:style w:type="character" w:customStyle="1" w:styleId="BulletpointChar">
    <w:name w:val="Bullet point Char"/>
    <w:basedOn w:val="DefaultParagraphFont"/>
    <w:link w:val="Bulletpoint"/>
    <w:rsid w:val="007C7352"/>
  </w:style>
  <w:style w:type="paragraph" w:customStyle="1" w:styleId="Bulletpoint2">
    <w:name w:val="Bullet point 2"/>
    <w:basedOn w:val="Bulletpoint"/>
    <w:link w:val="Bulletpoint2Char"/>
    <w:rsid w:val="007C7352"/>
  </w:style>
  <w:style w:type="character" w:customStyle="1" w:styleId="Bulletpoint2Char">
    <w:name w:val="Bullet point 2 Char"/>
    <w:basedOn w:val="BulletpointChar"/>
    <w:link w:val="Bulletpoint2"/>
    <w:rsid w:val="007C7352"/>
  </w:style>
  <w:style w:type="paragraph" w:customStyle="1" w:styleId="Bulletpointsquare">
    <w:name w:val="Bullet point square"/>
    <w:basedOn w:val="Bulletpoint2"/>
    <w:link w:val="BulletpointsquareChar"/>
    <w:rsid w:val="007C7352"/>
  </w:style>
  <w:style w:type="character" w:customStyle="1" w:styleId="BulletpointsquareChar">
    <w:name w:val="Bullet point square Char"/>
    <w:basedOn w:val="Bulletpoint2Char"/>
    <w:link w:val="Bulletpointsquare"/>
    <w:rsid w:val="007C7352"/>
  </w:style>
  <w:style w:type="paragraph" w:customStyle="1" w:styleId="Bulletpoint1solidround">
    <w:name w:val="Bullet point 1 solid round"/>
    <w:basedOn w:val="ListParagraph"/>
    <w:link w:val="Bulletpoint1solidroundChar"/>
    <w:qFormat/>
    <w:rsid w:val="008A2C62"/>
    <w:pPr>
      <w:numPr>
        <w:numId w:val="25"/>
      </w:numPr>
    </w:pPr>
  </w:style>
  <w:style w:type="character" w:customStyle="1" w:styleId="Bulletpoint1solidroundChar">
    <w:name w:val="Bullet point 1 solid round Char"/>
    <w:basedOn w:val="DefaultParagraphFont"/>
    <w:link w:val="Bulletpoint1solidround"/>
    <w:rsid w:val="008A2C62"/>
  </w:style>
  <w:style w:type="paragraph" w:customStyle="1" w:styleId="Bulletpoint2roundnofill">
    <w:name w:val="Bullet point 2 round no fill"/>
    <w:basedOn w:val="Bulletpoint1solidround"/>
    <w:link w:val="Bulletpoint2roundnofillChar"/>
    <w:qFormat/>
    <w:rsid w:val="008A2C62"/>
    <w:pPr>
      <w:numPr>
        <w:ilvl w:val="1"/>
      </w:numPr>
    </w:pPr>
  </w:style>
  <w:style w:type="character" w:customStyle="1" w:styleId="Bulletpoint2roundnofillChar">
    <w:name w:val="Bullet point 2 round no fill Char"/>
    <w:basedOn w:val="Bulletpoint1solidroundChar"/>
    <w:link w:val="Bulletpoint2roundnofill"/>
    <w:rsid w:val="008A2C62"/>
  </w:style>
  <w:style w:type="paragraph" w:customStyle="1" w:styleId="Bulletpoint3square">
    <w:name w:val="Bullet point 3 square"/>
    <w:basedOn w:val="Bulletpoint2roundnofill"/>
    <w:link w:val="Bulletpoint3squareChar"/>
    <w:qFormat/>
    <w:rsid w:val="008A2C62"/>
    <w:pPr>
      <w:numPr>
        <w:ilvl w:val="2"/>
      </w:numPr>
    </w:pPr>
  </w:style>
  <w:style w:type="character" w:customStyle="1" w:styleId="Bulletpoint3squareChar">
    <w:name w:val="Bullet point 3 square Char"/>
    <w:basedOn w:val="Bulletpoint2roundnofillChar"/>
    <w:link w:val="Bulletpoint3square"/>
    <w:rsid w:val="008A2C62"/>
  </w:style>
  <w:style w:type="paragraph" w:styleId="IntenseQuote">
    <w:name w:val="Intense Quote"/>
    <w:basedOn w:val="Normal"/>
    <w:next w:val="Normal"/>
    <w:link w:val="IntenseQuoteChar"/>
    <w:uiPriority w:val="30"/>
    <w:qFormat/>
    <w:rsid w:val="008A2C62"/>
    <w:pPr>
      <w:pBdr>
        <w:top w:val="single" w:sz="4" w:space="10" w:color="0096D6" w:themeColor="accent1"/>
        <w:bottom w:val="single" w:sz="4" w:space="10" w:color="0096D6" w:themeColor="accent1"/>
      </w:pBdr>
      <w:spacing w:before="360" w:after="360"/>
      <w:ind w:left="864" w:right="864"/>
      <w:jc w:val="center"/>
    </w:pPr>
    <w:rPr>
      <w:i/>
      <w:iCs/>
      <w:color w:val="0096D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C62"/>
    <w:rPr>
      <w:i/>
      <w:iCs/>
      <w:color w:val="0096D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nisport01.sharepoint.com/sites/UniSportTemplates/UniSport%20Templates/2023%20UniSport%20Portrait%20Document.dotx" TargetMode="External"/></Relationships>
</file>

<file path=word/theme/theme1.xml><?xml version="1.0" encoding="utf-8"?>
<a:theme xmlns:a="http://schemas.openxmlformats.org/drawingml/2006/main" name="Word UniSport Theme">
  <a:themeElements>
    <a:clrScheme name="UniSport Colour Theme - Word">
      <a:dk1>
        <a:srgbClr val="004987"/>
      </a:dk1>
      <a:lt1>
        <a:srgbClr val="FFFFFF"/>
      </a:lt1>
      <a:dk2>
        <a:srgbClr val="004987"/>
      </a:dk2>
      <a:lt2>
        <a:srgbClr val="FFFFFF"/>
      </a:lt2>
      <a:accent1>
        <a:srgbClr val="0096D6"/>
      </a:accent1>
      <a:accent2>
        <a:srgbClr val="D8531D"/>
      </a:accent2>
      <a:accent3>
        <a:srgbClr val="7F7F7F"/>
      </a:accent3>
      <a:accent4>
        <a:srgbClr val="FECD06"/>
      </a:accent4>
      <a:accent5>
        <a:srgbClr val="004987"/>
      </a:accent5>
      <a:accent6>
        <a:srgbClr val="007D67"/>
      </a:accent6>
      <a:hlink>
        <a:srgbClr val="0096D6"/>
      </a:hlink>
      <a:folHlink>
        <a:srgbClr val="D8531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tx1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94FB86F83C343A80B06A3CECA5ABC" ma:contentTypeVersion="31" ma:contentTypeDescription="Create a new document." ma:contentTypeScope="" ma:versionID="4c6ee400b84e25775850b814ae52eb87">
  <xsd:schema xmlns:xsd="http://www.w3.org/2001/XMLSchema" xmlns:xs="http://www.w3.org/2001/XMLSchema" xmlns:p="http://schemas.microsoft.com/office/2006/metadata/properties" xmlns:ns2="2514346c-e6f1-485b-9838-54d68787ba0a" xmlns:ns3="30a84d2b-ba8e-4f54-83f7-3ff9241cffba" targetNamespace="http://schemas.microsoft.com/office/2006/metadata/properties" ma:root="true" ma:fieldsID="efe2c7bbd6e81c3562b89b7580b756ff" ns2:_="" ns3:_="">
    <xsd:import namespace="2514346c-e6f1-485b-9838-54d68787ba0a"/>
    <xsd:import namespace="30a84d2b-ba8e-4f54-83f7-3ff9241cffba"/>
    <xsd:element name="properties">
      <xsd:complexType>
        <xsd:sequence>
          <xsd:element name="documentManagement">
            <xsd:complexType>
              <xsd:all>
                <xsd:element ref="ns2:a0d6662fa6ac4727a66b833d579b4bfe" minOccurs="0"/>
                <xsd:element ref="ns3:TaxCatchAll" minOccurs="0"/>
                <xsd:element ref="ns2:n9b74b9f38f04048aa5e4bb56d45a126" minOccurs="0"/>
                <xsd:element ref="ns2:j8ffd681c0fb459396ee2951b76c5d8c" minOccurs="0"/>
                <xsd:element ref="ns2:m894eb4034bb441b91976f4d5ebb4e8f" minOccurs="0"/>
                <xsd:element ref="ns2:o7686fa1a928445f9b7a2de8b14f6e40" minOccurs="0"/>
                <xsd:element ref="ns2:c8d581c6993246538e79c0df3cd27d93" minOccurs="0"/>
                <xsd:element ref="ns2:f052d1697942457792b24472645194c9" minOccurs="0"/>
                <xsd:element ref="ns2:e42c2aaff4784a36be16799819da1b9d" minOccurs="0"/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4346c-e6f1-485b-9838-54d68787ba0a" elementFormDefault="qualified">
    <xsd:import namespace="http://schemas.microsoft.com/office/2006/documentManagement/types"/>
    <xsd:import namespace="http://schemas.microsoft.com/office/infopath/2007/PartnerControls"/>
    <xsd:element name="a0d6662fa6ac4727a66b833d579b4bfe" ma:index="9" nillable="true" ma:taxonomy="true" ma:internalName="a0d6662fa6ac4727a66b833d579b4bfe" ma:taxonomyFieldName="Doc_x0020_Type" ma:displayName="Doc Type" ma:fieldId="{a0d6662f-a6ac-4727-a66b-833d579b4bfe}" ma:sspId="a10f6d65-0924-42dd-9fa3-902fad88df07" ma:termSetId="f5f2a57c-3a77-4310-a266-292374eb09ff" ma:anchorId="0918d92e-374b-4435-8255-3744fe554f42" ma:open="false" ma:isKeyword="false">
      <xsd:complexType>
        <xsd:sequence>
          <xsd:element ref="pc:Terms" minOccurs="0" maxOccurs="1"/>
        </xsd:sequence>
      </xsd:complexType>
    </xsd:element>
    <xsd:element name="n9b74b9f38f04048aa5e4bb56d45a126" ma:index="12" nillable="true" ma:taxonomy="true" ma:internalName="n9b74b9f38f04048aa5e4bb56d45a126" ma:taxonomyFieldName="Function" ma:displayName="Function" ma:fieldId="{79b74b9f-38f0-4048-aa5e-4bb56d45a126}" ma:sspId="a10f6d65-0924-42dd-9fa3-902fad88df07" ma:termSetId="f5f2a57c-3a77-4310-a266-292374eb09ff" ma:anchorId="c7b9a0ad-ad1e-4b9c-9b9d-462c2e7b5495" ma:open="false" ma:isKeyword="false">
      <xsd:complexType>
        <xsd:sequence>
          <xsd:element ref="pc:Terms" minOccurs="0" maxOccurs="1"/>
        </xsd:sequence>
      </xsd:complexType>
    </xsd:element>
    <xsd:element name="j8ffd681c0fb459396ee2951b76c5d8c" ma:index="14" nillable="true" ma:taxonomy="true" ma:internalName="j8ffd681c0fb459396ee2951b76c5d8c" ma:taxonomyFieldName="Category" ma:displayName="Category" ma:fieldId="{38ffd681-c0fb-4593-96ee-2951b76c5d8c}" ma:sspId="a10f6d65-0924-42dd-9fa3-902fad88df07" ma:termSetId="f5f2a57c-3a77-4310-a266-292374eb09ff" ma:anchorId="842615ad-4396-4c37-b17f-b4baa7b31a3d" ma:open="false" ma:isKeyword="false">
      <xsd:complexType>
        <xsd:sequence>
          <xsd:element ref="pc:Terms" minOccurs="0" maxOccurs="1"/>
        </xsd:sequence>
      </xsd:complexType>
    </xsd:element>
    <xsd:element name="m894eb4034bb441b91976f4d5ebb4e8f" ma:index="16" nillable="true" ma:taxonomy="true" ma:internalName="m894eb4034bb441b91976f4d5ebb4e8f" ma:taxonomyFieldName="Sport" ma:displayName="Sport" ma:fieldId="{6894eb40-34bb-441b-9197-6f4d5ebb4e8f}" ma:sspId="a10f6d65-0924-42dd-9fa3-902fad88df07" ma:termSetId="f5f2a57c-3a77-4310-a266-292374eb09ff" ma:anchorId="0037b91b-093a-4d48-8013-58d9fcbbfb8c" ma:open="false" ma:isKeyword="false">
      <xsd:complexType>
        <xsd:sequence>
          <xsd:element ref="pc:Terms" minOccurs="0" maxOccurs="1"/>
        </xsd:sequence>
      </xsd:complexType>
    </xsd:element>
    <xsd:element name="o7686fa1a928445f9b7a2de8b14f6e40" ma:index="18" nillable="true" ma:taxonomy="true" ma:internalName="o7686fa1a928445f9b7a2de8b14f6e40" ma:taxonomyFieldName="Year" ma:displayName="Year" ma:fieldId="{87686fa1-a928-445f-9b7a-2de8b14f6e40}" ma:sspId="a10f6d65-0924-42dd-9fa3-902fad88df07" ma:termSetId="f5f2a57c-3a77-4310-a266-292374eb09ff" ma:anchorId="be7d4310-0116-4e6c-9f2d-9ef424fdee17" ma:open="false" ma:isKeyword="false">
      <xsd:complexType>
        <xsd:sequence>
          <xsd:element ref="pc:Terms" minOccurs="0" maxOccurs="1"/>
        </xsd:sequence>
      </xsd:complexType>
    </xsd:element>
    <xsd:element name="c8d581c6993246538e79c0df3cd27d93" ma:index="20" nillable="true" ma:taxonomy="true" ma:internalName="c8d581c6993246538e79c0df3cd27d93" ma:taxonomyFieldName="Department" ma:displayName="Department" ma:fieldId="{c8d581c6-9932-4653-8e79-c0df3cd27d93}" ma:sspId="a10f6d65-0924-42dd-9fa3-902fad88df07" ma:termSetId="f5f2a57c-3a77-4310-a266-292374eb09ff" ma:anchorId="0bf5bd79-6b91-481a-8beb-161441cd84f8" ma:open="false" ma:isKeyword="false">
      <xsd:complexType>
        <xsd:sequence>
          <xsd:element ref="pc:Terms" minOccurs="0" maxOccurs="1"/>
        </xsd:sequence>
      </xsd:complexType>
    </xsd:element>
    <xsd:element name="f052d1697942457792b24472645194c9" ma:index="22" nillable="true" ma:taxonomy="true" ma:internalName="f052d1697942457792b24472645194c9" ma:taxonomyFieldName="Template" ma:displayName="Template" ma:fieldId="{f052d169-7942-4577-92b2-4472645194c9}" ma:sspId="a10f6d65-0924-42dd-9fa3-902fad88df07" ma:termSetId="f5f2a57c-3a77-4310-a266-292374eb09ff" ma:anchorId="d48b60c4-d560-4eb4-ae3b-10049570ee35" ma:open="false" ma:isKeyword="false">
      <xsd:complexType>
        <xsd:sequence>
          <xsd:element ref="pc:Terms" minOccurs="0" maxOccurs="1"/>
        </xsd:sequence>
      </xsd:complexType>
    </xsd:element>
    <xsd:element name="e42c2aaff4784a36be16799819da1b9d" ma:index="24" nillable="true" ma:taxonomy="true" ma:internalName="e42c2aaff4784a36be16799819da1b9d" ma:taxonomyFieldName="Staff" ma:displayName="Staff" ma:fieldId="{e42c2aaf-f478-4a36-be16-799819da1b9d}" ma:sspId="a10f6d65-0924-42dd-9fa3-902fad88df07" ma:termSetId="f5f2a57c-3a77-4310-a266-292374eb09ff" ma:anchorId="7826f901-104a-46a3-8588-db2a0e80a76a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0f6d65-0924-42dd-9fa3-902fad88d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4d2b-ba8e-4f54-83f7-3ff9241cff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ad96fe-2b23-4ea9-8f44-1906a4b83de9}" ma:internalName="TaxCatchAll" ma:showField="CatchAllData" ma:web="30a84d2b-ba8e-4f54-83f7-3ff9241cf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84d2b-ba8e-4f54-83f7-3ff9241cffba" xsi:nil="true"/>
    <o7686fa1a928445f9b7a2de8b14f6e40 xmlns="2514346c-e6f1-485b-9838-54d68787ba0a">
      <Terms xmlns="http://schemas.microsoft.com/office/infopath/2007/PartnerControls"/>
    </o7686fa1a928445f9b7a2de8b14f6e40>
    <m894eb4034bb441b91976f4d5ebb4e8f xmlns="2514346c-e6f1-485b-9838-54d68787ba0a">
      <Terms xmlns="http://schemas.microsoft.com/office/infopath/2007/PartnerControls"/>
    </m894eb4034bb441b91976f4d5ebb4e8f>
    <n9b74b9f38f04048aa5e4bb56d45a126 xmlns="2514346c-e6f1-485b-9838-54d68787ba0a">
      <Terms xmlns="http://schemas.microsoft.com/office/infopath/2007/PartnerControls"/>
    </n9b74b9f38f04048aa5e4bb56d45a126>
    <c8d581c6993246538e79c0df3cd27d93 xmlns="2514346c-e6f1-485b-9838-54d68787ba0a">
      <Terms xmlns="http://schemas.microsoft.com/office/infopath/2007/PartnerControls"/>
    </c8d581c6993246538e79c0df3cd27d93>
    <j8ffd681c0fb459396ee2951b76c5d8c xmlns="2514346c-e6f1-485b-9838-54d68787ba0a">
      <Terms xmlns="http://schemas.microsoft.com/office/infopath/2007/PartnerControls"/>
    </j8ffd681c0fb459396ee2951b76c5d8c>
    <a0d6662fa6ac4727a66b833d579b4bfe xmlns="2514346c-e6f1-485b-9838-54d68787ba0a">
      <Terms xmlns="http://schemas.microsoft.com/office/infopath/2007/PartnerControls"/>
    </a0d6662fa6ac4727a66b833d579b4bfe>
    <e42c2aaff4784a36be16799819da1b9d xmlns="2514346c-e6f1-485b-9838-54d68787ba0a">
      <Terms xmlns="http://schemas.microsoft.com/office/infopath/2007/PartnerControls"/>
    </e42c2aaff4784a36be16799819da1b9d>
    <f052d1697942457792b24472645194c9 xmlns="2514346c-e6f1-485b-9838-54d68787ba0a">
      <Terms xmlns="http://schemas.microsoft.com/office/infopath/2007/PartnerControls"/>
    </f052d1697942457792b24472645194c9>
    <lcf76f155ced4ddcb4097134ff3c332f xmlns="2514346c-e6f1-485b-9838-54d68787ba0a">
      <Terms xmlns="http://schemas.microsoft.com/office/infopath/2007/PartnerControls"/>
    </lcf76f155ced4ddcb4097134ff3c332f>
    <SharedWithUsers xmlns="30a84d2b-ba8e-4f54-83f7-3ff9241cffba">
      <UserInfo>
        <DisplayName>David Steers</DisplayName>
        <AccountId>16332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2C073D-A768-4723-BD0B-9051CADA6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D5F78-8B60-4FE0-B728-574FE2F3EA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139DF9-D162-4593-909B-E477A1858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4346c-e6f1-485b-9838-54d68787ba0a"/>
    <ds:schemaRef ds:uri="30a84d2b-ba8e-4f54-83f7-3ff9241cf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1B249-0CD8-4822-8E5C-5D997B20DC6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30a84d2b-ba8e-4f54-83f7-3ff9241cffba"/>
    <ds:schemaRef ds:uri="http://purl.org/dc/terms/"/>
    <ds:schemaRef ds:uri="2514346c-e6f1-485b-9838-54d68787ba0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2023%20UniSport%20Portrait%20Document</Template>
  <TotalTime>10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Le</dc:creator>
  <cp:keywords/>
  <dc:description/>
  <cp:lastModifiedBy>Gary Gin</cp:lastModifiedBy>
  <cp:revision>15</cp:revision>
  <cp:lastPrinted>2025-09-02T06:19:00Z</cp:lastPrinted>
  <dcterms:created xsi:type="dcterms:W3CDTF">2025-09-02T06:09:00Z</dcterms:created>
  <dcterms:modified xsi:type="dcterms:W3CDTF">2025-09-02T06:19:00Z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0x01010061794FB86F83C343A80B06A3CECA5ABC</vt:lpwstr>
  </property>
  <property fmtid="{D5CDD505-2E9C-101B-9397-08002B2CF9AE}" pid="3" name="Year">
    <vt:lpwstr/>
  </property>
  <property fmtid="{D5CDD505-2E9C-101B-9397-08002B2CF9AE}" pid="4" name="MediaServiceImageTags">
    <vt:lpwstr/>
  </property>
  <property fmtid="{D5CDD505-2E9C-101B-9397-08002B2CF9AE}" pid="5" name="Function">
    <vt:lpwstr/>
  </property>
  <property fmtid="{D5CDD505-2E9C-101B-9397-08002B2CF9AE}" pid="6" name="Event1">
    <vt:lpwstr/>
  </property>
  <property fmtid="{D5CDD505-2E9C-101B-9397-08002B2CF9AE}" pid="7" name="Sports">
    <vt:lpwstr/>
  </property>
  <property fmtid="{D5CDD505-2E9C-101B-9397-08002B2CF9AE}" pid="8" name="Doc Type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Staff">
    <vt:lpwstr/>
  </property>
  <property fmtid="{D5CDD505-2E9C-101B-9397-08002B2CF9AE}" pid="14" name="TriggerFlowInfo">
    <vt:lpwstr/>
  </property>
  <property fmtid="{D5CDD505-2E9C-101B-9397-08002B2CF9AE}" pid="15" name="Quick Doc">
    <vt:bool>false</vt:bool>
  </property>
  <property fmtid="{D5CDD505-2E9C-101B-9397-08002B2CF9AE}" pid="16" name="Template">
    <vt:lpwstr/>
  </property>
  <property fmtid="{D5CDD505-2E9C-101B-9397-08002B2CF9AE}" pid="17" name="Sport">
    <vt:lpwstr/>
  </property>
  <property fmtid="{D5CDD505-2E9C-101B-9397-08002B2CF9AE}" pid="18" name="Category">
    <vt:lpwstr/>
  </property>
  <property fmtid="{D5CDD505-2E9C-101B-9397-08002B2CF9AE}" pid="19" name="xd_Signature">
    <vt:bool>false</vt:bool>
  </property>
  <property fmtid="{D5CDD505-2E9C-101B-9397-08002B2CF9AE}" pid="20" name="SharedWithUsers">
    <vt:lpwstr>16332;#David Steers</vt:lpwstr>
  </property>
  <property fmtid="{D5CDD505-2E9C-101B-9397-08002B2CF9AE}" pid="21" name="Department">
    <vt:lpwstr/>
  </property>
  <property fmtid="{D5CDD505-2E9C-101B-9397-08002B2CF9AE}" pid="22" name="Doc_x0020_Type">
    <vt:lpwstr/>
  </property>
</Properties>
</file>